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E93953">
        <w:t>3</w:t>
      </w:r>
      <w:r w:rsidR="00262527">
        <w:t>/</w:t>
      </w:r>
      <w:r w:rsidR="0025689A">
        <w:t>2</w:t>
      </w:r>
      <w:r w:rsidR="00E93953">
        <w:t>4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9F6D91">
        <w:rPr>
          <w:color w:val="0000FF"/>
        </w:rPr>
        <w:t>2</w:t>
      </w:r>
      <w:proofErr w:type="gramEnd"/>
    </w:p>
    <w:p w:rsidR="00B32086" w:rsidRDefault="00BF7A82" w:rsidP="00BF7A82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6434"/>
        </w:tabs>
      </w:pPr>
      <w:r>
        <w:tab/>
      </w:r>
    </w:p>
    <w:tbl>
      <w:tblPr>
        <w:tblW w:w="8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596"/>
        <w:gridCol w:w="763"/>
        <w:gridCol w:w="841"/>
        <w:gridCol w:w="674"/>
        <w:gridCol w:w="841"/>
        <w:gridCol w:w="596"/>
        <w:gridCol w:w="763"/>
        <w:gridCol w:w="1699"/>
      </w:tblGrid>
      <w:tr w:rsidR="009F6D91" w:rsidRPr="009F6D91" w:rsidTr="009F6D91">
        <w:trPr>
          <w:trHeight w:val="465"/>
          <w:jc w:val="center"/>
        </w:trPr>
        <w:tc>
          <w:tcPr>
            <w:tcW w:w="3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9F6D91" w:rsidRPr="009F6D91" w:rsidTr="009F6D91">
        <w:trPr>
          <w:trHeight w:val="27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b/>
                <w:bCs/>
                <w:color w:val="000000"/>
                <w:sz w:val="20"/>
              </w:rPr>
              <w:t>18.9.2023</w:t>
            </w:r>
            <w:proofErr w:type="gramEnd"/>
          </w:p>
        </w:tc>
      </w:tr>
      <w:tr w:rsidR="009F6D91" w:rsidRPr="009F6D91" w:rsidTr="009F6D91">
        <w:trPr>
          <w:trHeight w:val="315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Šustr Jan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218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Němec  Libor</w:t>
            </w:r>
            <w:proofErr w:type="gramEnd"/>
          </w:p>
        </w:tc>
      </w:tr>
      <w:tr w:rsidR="009F6D91" w:rsidRPr="009F6D91" w:rsidTr="009F6D91">
        <w:trPr>
          <w:trHeight w:val="30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F6D91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9F6D91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9F6D91" w:rsidRPr="009F6D91" w:rsidTr="009F6D91">
        <w:trPr>
          <w:trHeight w:val="30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F6D91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9F6D91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9F6D91" w:rsidRPr="009F6D91" w:rsidTr="009F6D91">
        <w:trPr>
          <w:trHeight w:val="315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F6D91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9F6D91">
              <w:rPr>
                <w:rFonts w:ascii="Arial CE" w:hAnsi="Arial CE" w:cs="Arial CE"/>
                <w:color w:val="000000"/>
                <w:sz w:val="20"/>
              </w:rPr>
              <w:t xml:space="preserve">  Vítek</w:t>
            </w:r>
          </w:p>
        </w:tc>
      </w:tr>
      <w:tr w:rsidR="009F6D91" w:rsidRPr="009F6D91" w:rsidTr="009F6D91">
        <w:trPr>
          <w:trHeight w:val="375"/>
          <w:jc w:val="center"/>
        </w:trPr>
        <w:tc>
          <w:tcPr>
            <w:tcW w:w="182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963</w:t>
            </w:r>
          </w:p>
        </w:tc>
        <w:tc>
          <w:tcPr>
            <w:tcW w:w="5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973</w:t>
            </w:r>
          </w:p>
        </w:tc>
      </w:tr>
      <w:tr w:rsidR="009F6D91" w:rsidRPr="009F6D91" w:rsidTr="009F6D91">
        <w:trPr>
          <w:trHeight w:val="360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D91" w:rsidRPr="009F6D91" w:rsidTr="009F6D91">
        <w:trPr>
          <w:trHeight w:val="375"/>
          <w:jc w:val="center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F7A82" w:rsidRDefault="00BF7A82">
      <w:pPr>
        <w:pStyle w:val="Pehled"/>
      </w:pPr>
    </w:p>
    <w:tbl>
      <w:tblPr>
        <w:tblW w:w="887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32"/>
        <w:gridCol w:w="763"/>
        <w:gridCol w:w="841"/>
        <w:gridCol w:w="674"/>
        <w:gridCol w:w="841"/>
        <w:gridCol w:w="596"/>
        <w:gridCol w:w="763"/>
        <w:gridCol w:w="1761"/>
      </w:tblGrid>
      <w:tr w:rsidR="009F6D91" w:rsidRPr="009F6D91" w:rsidTr="009F6D91">
        <w:trPr>
          <w:trHeight w:val="465"/>
          <w:jc w:val="center"/>
        </w:trPr>
        <w:tc>
          <w:tcPr>
            <w:tcW w:w="4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9F6D91" w:rsidRPr="009F6D91" w:rsidTr="009F6D91">
        <w:trPr>
          <w:trHeight w:val="2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6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b/>
                <w:bCs/>
                <w:color w:val="000000"/>
                <w:sz w:val="20"/>
              </w:rPr>
              <w:t>18.9.2023</w:t>
            </w:r>
            <w:proofErr w:type="gramEnd"/>
          </w:p>
        </w:tc>
      </w:tr>
      <w:tr w:rsidR="009F6D91" w:rsidRPr="009F6D91" w:rsidTr="009F6D91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Vaňura Jiří</w:t>
            </w:r>
          </w:p>
        </w:tc>
      </w:tr>
      <w:tr w:rsidR="009F6D91" w:rsidRPr="009F6D91" w:rsidTr="009F6D9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Čech Marek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9F6D91" w:rsidRPr="009F6D91" w:rsidTr="009F6D9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F6D91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9F6D91" w:rsidRPr="009F6D91" w:rsidTr="009F6D91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F6D91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9F6D91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9F6D91" w:rsidRPr="009F6D91" w:rsidTr="009F6D91">
        <w:trPr>
          <w:trHeight w:val="375"/>
          <w:jc w:val="center"/>
        </w:trPr>
        <w:tc>
          <w:tcPr>
            <w:tcW w:w="200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3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Cs w:val="22"/>
              </w:rPr>
              <w:t>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907</w:t>
            </w:r>
          </w:p>
        </w:tc>
      </w:tr>
      <w:tr w:rsidR="009F6D91" w:rsidRPr="009F6D91" w:rsidTr="009F6D91">
        <w:trPr>
          <w:trHeight w:val="3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D91" w:rsidRPr="009F6D91" w:rsidTr="009F6D91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F6D9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F6D91" w:rsidRPr="009F6D91" w:rsidRDefault="009F6D91" w:rsidP="009F6D9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F6D9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9F6D91" w:rsidRDefault="009F6D91">
      <w:pPr>
        <w:pStyle w:val="Pehled"/>
      </w:pPr>
    </w:p>
    <w:p w:rsidR="009F6D91" w:rsidRDefault="009F6D91">
      <w:pPr>
        <w:pStyle w:val="Pehled"/>
      </w:pPr>
    </w:p>
    <w:p w:rsidR="00BD581C" w:rsidRDefault="00BD581C">
      <w:pPr>
        <w:pStyle w:val="Pehled"/>
      </w:pPr>
    </w:p>
    <w:p w:rsidR="009F6D91" w:rsidRDefault="009F6D91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D3447B" w:rsidRPr="00D3447B" w:rsidTr="00D3447B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3447B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D3447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D3447B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3447B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D3447B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D3447B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D3447B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D3447B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1029,00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997,00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973,00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951,00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963,00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907,00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968,00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3447B" w:rsidRPr="00D3447B" w:rsidTr="00D3447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3447B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3447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902,00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47B" w:rsidRPr="00D3447B" w:rsidRDefault="00D3447B" w:rsidP="00D3447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3447B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7E3FD8" w:rsidRDefault="007E3FD8" w:rsidP="00132DEF"/>
    <w:p w:rsidR="00D3447B" w:rsidRDefault="00D3447B" w:rsidP="00132DEF"/>
    <w:p w:rsidR="00BD581C" w:rsidRDefault="00BD581C" w:rsidP="00132DEF"/>
    <w:p w:rsidR="00BD581C" w:rsidRDefault="00BD581C" w:rsidP="00132DEF"/>
    <w:p w:rsidR="00BD581C" w:rsidRDefault="00BD581C" w:rsidP="00132DEF"/>
    <w:p w:rsidR="00BD581C" w:rsidRDefault="00BD581C" w:rsidP="00132DEF"/>
    <w:p w:rsidR="00BD581C" w:rsidRDefault="00BD581C" w:rsidP="00132DEF"/>
    <w:p w:rsidR="00BF7A82" w:rsidRDefault="00BF7A82" w:rsidP="00132DEF"/>
    <w:p w:rsidR="00437CF4" w:rsidRDefault="00437CF4" w:rsidP="00437CF4">
      <w:pPr>
        <w:rPr>
          <w:b/>
          <w:u w:val="single"/>
        </w:rPr>
      </w:pPr>
      <w:r>
        <w:rPr>
          <w:b/>
          <w:u w:val="single"/>
        </w:rPr>
        <w:lastRenderedPageBreak/>
        <w:t>Hráči :</w:t>
      </w: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2200"/>
        <w:gridCol w:w="700"/>
        <w:gridCol w:w="1100"/>
        <w:gridCol w:w="760"/>
        <w:gridCol w:w="960"/>
        <w:gridCol w:w="940"/>
        <w:gridCol w:w="960"/>
      </w:tblGrid>
      <w:tr w:rsidR="0099400C" w:rsidRPr="0099400C" w:rsidTr="0099400C">
        <w:trPr>
          <w:trHeight w:val="54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270,00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270,00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264,00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Čech Marek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261,00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 xml:space="preserve">  Vítek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400C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400C">
              <w:rPr>
                <w:rFonts w:ascii="Arial CE" w:hAnsi="Arial CE" w:cs="Arial CE"/>
                <w:b/>
                <w:bCs/>
                <w:sz w:val="20"/>
              </w:rPr>
              <w:t>Němec  Libor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76,00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400C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400C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Šustr Jan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400C">
              <w:rPr>
                <w:rFonts w:ascii="Arial CE" w:hAnsi="Arial CE" w:cs="Arial CE"/>
                <w:b/>
                <w:bCs/>
                <w:sz w:val="20"/>
              </w:rPr>
              <w:t>Vaňura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201,00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99400C" w:rsidRPr="0099400C" w:rsidTr="0099400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400C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99400C">
              <w:rPr>
                <w:rFonts w:ascii="Arial CE" w:hAnsi="Arial CE" w:cs="Arial CE"/>
                <w:b/>
                <w:bCs/>
                <w:sz w:val="20"/>
              </w:rPr>
              <w:t xml:space="preserve"> Josef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400C">
              <w:rPr>
                <w:rFonts w:ascii="Calibri" w:hAnsi="Calibri" w:cs="Calibri"/>
                <w:b/>
                <w:color w:val="0070C0"/>
                <w:szCs w:val="22"/>
              </w:rPr>
              <w:t>199,00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0C" w:rsidRPr="0099400C" w:rsidRDefault="0099400C" w:rsidP="0099400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400C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</w:tbl>
    <w:p w:rsidR="0099400C" w:rsidRDefault="0099400C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87" w:rsidRDefault="00722C87">
      <w:r>
        <w:separator/>
      </w:r>
    </w:p>
  </w:endnote>
  <w:endnote w:type="continuationSeparator" w:id="0">
    <w:p w:rsidR="00722C87" w:rsidRDefault="0072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00C">
      <w:rPr>
        <w:rStyle w:val="slostrnky"/>
        <w:noProof/>
      </w:rPr>
      <w:t>2</w:t>
    </w:r>
    <w:r>
      <w:rPr>
        <w:rStyle w:val="slostrnky"/>
      </w:rPr>
      <w:fldChar w:fldCharType="end"/>
    </w:r>
  </w:p>
  <w:p w:rsidR="009F6CC0" w:rsidRDefault="009F6CC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00C">
      <w:rPr>
        <w:rStyle w:val="slostrnky"/>
        <w:noProof/>
      </w:rPr>
      <w:t>1</w:t>
    </w:r>
    <w:r>
      <w:rPr>
        <w:rStyle w:val="slostrnky"/>
      </w:rPr>
      <w:fldChar w:fldCharType="end"/>
    </w:r>
  </w:p>
  <w:p w:rsidR="009F6CC0" w:rsidRDefault="009F6CC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6CC0" w:rsidRDefault="009F6C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87" w:rsidRDefault="00722C87">
      <w:r>
        <w:separator/>
      </w:r>
    </w:p>
  </w:footnote>
  <w:footnote w:type="continuationSeparator" w:id="0">
    <w:p w:rsidR="00722C87" w:rsidRDefault="0072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C0" w:rsidRDefault="009F6CC0"/>
  <w:p w:rsidR="009F6CC0" w:rsidRDefault="009F6C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132DEF"/>
    <w:rsid w:val="0014416B"/>
    <w:rsid w:val="00196F74"/>
    <w:rsid w:val="001C599E"/>
    <w:rsid w:val="0025689A"/>
    <w:rsid w:val="00260942"/>
    <w:rsid w:val="00262527"/>
    <w:rsid w:val="002955C7"/>
    <w:rsid w:val="002D2FB4"/>
    <w:rsid w:val="002F3FDC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CF4"/>
    <w:rsid w:val="0046328D"/>
    <w:rsid w:val="004A1573"/>
    <w:rsid w:val="004B1D99"/>
    <w:rsid w:val="004F5438"/>
    <w:rsid w:val="00507837"/>
    <w:rsid w:val="00561145"/>
    <w:rsid w:val="00586356"/>
    <w:rsid w:val="005D735A"/>
    <w:rsid w:val="005F2553"/>
    <w:rsid w:val="00613537"/>
    <w:rsid w:val="00616069"/>
    <w:rsid w:val="00642DA3"/>
    <w:rsid w:val="00651251"/>
    <w:rsid w:val="006530F1"/>
    <w:rsid w:val="006831C3"/>
    <w:rsid w:val="00716FF2"/>
    <w:rsid w:val="00722C87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3671F"/>
    <w:rsid w:val="00874C5A"/>
    <w:rsid w:val="0089417E"/>
    <w:rsid w:val="008A6F52"/>
    <w:rsid w:val="008E302B"/>
    <w:rsid w:val="00915380"/>
    <w:rsid w:val="0092668E"/>
    <w:rsid w:val="00933DAE"/>
    <w:rsid w:val="0099400C"/>
    <w:rsid w:val="009A107F"/>
    <w:rsid w:val="009C0685"/>
    <w:rsid w:val="009F5C28"/>
    <w:rsid w:val="009F6CC0"/>
    <w:rsid w:val="009F6D91"/>
    <w:rsid w:val="00A125DA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D270A0"/>
    <w:rsid w:val="00D3447B"/>
    <w:rsid w:val="00D52A36"/>
    <w:rsid w:val="00D662EC"/>
    <w:rsid w:val="00D7030D"/>
    <w:rsid w:val="00D91941"/>
    <w:rsid w:val="00DF67BF"/>
    <w:rsid w:val="00E800DC"/>
    <w:rsid w:val="00E86B5C"/>
    <w:rsid w:val="00E93953"/>
    <w:rsid w:val="00EA6E61"/>
    <w:rsid w:val="00EB3856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149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24</cp:revision>
  <cp:lastPrinted>2001-03-04T18:26:00Z</cp:lastPrinted>
  <dcterms:created xsi:type="dcterms:W3CDTF">2020-09-08T14:42:00Z</dcterms:created>
  <dcterms:modified xsi:type="dcterms:W3CDTF">2023-09-19T20:05:00Z</dcterms:modified>
</cp:coreProperties>
</file>