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E93953">
        <w:t>3</w:t>
      </w:r>
      <w:r w:rsidR="00262527">
        <w:t>/</w:t>
      </w:r>
      <w:r w:rsidR="0025689A">
        <w:t>2</w:t>
      </w:r>
      <w:r w:rsidR="00E93953">
        <w:t>4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EF3C73">
        <w:rPr>
          <w:color w:val="0000FF"/>
        </w:rPr>
        <w:t>3</w:t>
      </w:r>
      <w:proofErr w:type="gramEnd"/>
    </w:p>
    <w:p w:rsidR="00BF7A82" w:rsidRDefault="00BF7A82">
      <w:pPr>
        <w:pStyle w:val="Pehled"/>
      </w:pPr>
    </w:p>
    <w:tbl>
      <w:tblPr>
        <w:tblW w:w="9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596"/>
        <w:gridCol w:w="792"/>
        <w:gridCol w:w="886"/>
        <w:gridCol w:w="674"/>
        <w:gridCol w:w="841"/>
        <w:gridCol w:w="596"/>
        <w:gridCol w:w="763"/>
        <w:gridCol w:w="2032"/>
      </w:tblGrid>
      <w:tr w:rsidR="00EF3C73" w:rsidRPr="00EF3C73" w:rsidTr="00EF3C73">
        <w:trPr>
          <w:trHeight w:val="465"/>
          <w:jc w:val="center"/>
        </w:trPr>
        <w:tc>
          <w:tcPr>
            <w:tcW w:w="4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3C7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EF3C73" w:rsidRPr="00EF3C73" w:rsidTr="00EF3C73">
        <w:trPr>
          <w:trHeight w:val="270"/>
          <w:jc w:val="center"/>
        </w:trPr>
        <w:tc>
          <w:tcPr>
            <w:tcW w:w="215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F3C7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F3C73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F3C7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F3C73">
              <w:rPr>
                <w:rFonts w:ascii="Arial CE" w:hAnsi="Arial CE" w:cs="Arial CE"/>
                <w:b/>
                <w:bCs/>
                <w:color w:val="000000"/>
                <w:sz w:val="20"/>
              </w:rPr>
              <w:t>27.9.2023</w:t>
            </w:r>
            <w:proofErr w:type="gramEnd"/>
          </w:p>
        </w:tc>
      </w:tr>
      <w:tr w:rsidR="00EF3C73" w:rsidRPr="00EF3C73" w:rsidTr="00EF3C73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EF3C73" w:rsidRPr="00EF3C73" w:rsidTr="00EF3C73">
        <w:trPr>
          <w:trHeight w:val="300"/>
          <w:jc w:val="center"/>
        </w:trPr>
        <w:tc>
          <w:tcPr>
            <w:tcW w:w="2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</w:tr>
      <w:tr w:rsidR="00EF3C73" w:rsidRPr="00EF3C73" w:rsidTr="00EF3C73">
        <w:trPr>
          <w:trHeight w:val="300"/>
          <w:jc w:val="center"/>
        </w:trPr>
        <w:tc>
          <w:tcPr>
            <w:tcW w:w="2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204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</w:tr>
      <w:tr w:rsidR="00EF3C73" w:rsidRPr="00EF3C73" w:rsidTr="00EF3C73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F3C73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EF3C73">
              <w:rPr>
                <w:rFonts w:ascii="Arial CE" w:hAnsi="Arial CE" w:cs="Arial CE"/>
                <w:color w:val="000000"/>
                <w:sz w:val="20"/>
              </w:rPr>
              <w:t xml:space="preserve"> Josef 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EF3C73" w:rsidRPr="00EF3C73" w:rsidTr="00EF3C73">
        <w:trPr>
          <w:trHeight w:val="375"/>
          <w:jc w:val="center"/>
        </w:trPr>
        <w:tc>
          <w:tcPr>
            <w:tcW w:w="215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8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Cs w:val="22"/>
              </w:rPr>
              <w:t>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918</w:t>
            </w:r>
          </w:p>
        </w:tc>
      </w:tr>
      <w:tr w:rsidR="00EF3C73" w:rsidRPr="00EF3C73" w:rsidTr="00EF3C73">
        <w:trPr>
          <w:trHeight w:val="360"/>
          <w:jc w:val="center"/>
        </w:trPr>
        <w:tc>
          <w:tcPr>
            <w:tcW w:w="2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F3C73" w:rsidRPr="00EF3C73" w:rsidTr="00EF3C73">
        <w:trPr>
          <w:trHeight w:val="375"/>
          <w:jc w:val="center"/>
        </w:trPr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F3C7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F3C73" w:rsidRPr="00EF3C73" w:rsidRDefault="00EF3C73" w:rsidP="00EF3C7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F3C73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9F6D91" w:rsidRDefault="009F6D91">
      <w:pPr>
        <w:pStyle w:val="Pehled"/>
      </w:pPr>
    </w:p>
    <w:p w:rsidR="00EF3C73" w:rsidRDefault="00EF3C73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8156D9" w:rsidRPr="008156D9" w:rsidTr="008156D9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156D9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8156D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156D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156D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8156D9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156D9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8156D9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8156D9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8156D9" w:rsidRPr="008156D9" w:rsidTr="008156D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1029,00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156D9" w:rsidRPr="008156D9" w:rsidTr="008156D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2</w:t>
            </w:r>
            <w:r w:rsidRPr="008156D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997,00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156D9" w:rsidRPr="008156D9" w:rsidTr="008156D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</w:t>
            </w:r>
            <w:r w:rsidRPr="008156D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973,00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156D9" w:rsidRPr="008156D9" w:rsidTr="008156D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</w:t>
            </w:r>
            <w:r w:rsidRPr="008156D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951,00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156D9" w:rsidRPr="008156D9" w:rsidTr="008156D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156D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946,50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6D9" w:rsidRPr="008156D9" w:rsidRDefault="008156D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156D9" w:rsidRPr="008156D9" w:rsidTr="008156D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D7211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="008156D9" w:rsidRPr="008156D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963,00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8156D9" w:rsidRPr="008156D9" w:rsidTr="008156D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D7211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="008156D9" w:rsidRPr="008156D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907,00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D9" w:rsidRPr="008156D9" w:rsidRDefault="008156D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72119" w:rsidRPr="008156D9" w:rsidTr="008156D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8156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56D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943,00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19" w:rsidRPr="008156D9" w:rsidRDefault="00D72119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56D9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BF7A82" w:rsidRDefault="00BF7A82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tbl>
      <w:tblPr>
        <w:tblW w:w="1008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0"/>
        <w:gridCol w:w="2320"/>
        <w:gridCol w:w="640"/>
        <w:gridCol w:w="1041"/>
        <w:gridCol w:w="780"/>
        <w:gridCol w:w="960"/>
        <w:gridCol w:w="820"/>
        <w:gridCol w:w="960"/>
      </w:tblGrid>
      <w:tr w:rsidR="00914DFD" w:rsidRPr="00914DFD" w:rsidTr="00914DFD">
        <w:trPr>
          <w:trHeight w:val="54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273,50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95,50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270,00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265,00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264,00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Čech Marek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262,00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261,00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97,00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 xml:space="preserve">  Vítek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254,00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83,50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252,00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245,00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245,00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244,50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14DFD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242,50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14DFD">
              <w:rPr>
                <w:rFonts w:ascii="Arial CE" w:hAnsi="Arial CE" w:cs="Arial CE"/>
                <w:b/>
                <w:bCs/>
                <w:sz w:val="20"/>
              </w:rPr>
              <w:t>Němec  Libor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240,00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66,00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14DFD" w:rsidRPr="00914DFD" w:rsidRDefault="00914DFD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14DFD" w:rsidRPr="00914DFD" w:rsidRDefault="00914DFD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14DFD" w:rsidRPr="00914DFD" w:rsidRDefault="00914DFD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14DFD" w:rsidRPr="00914DFD" w:rsidRDefault="00914DFD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14DFD" w:rsidRPr="00914DFD" w:rsidRDefault="00914DFD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14DFD" w:rsidRPr="00914DFD" w:rsidRDefault="00914DFD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14DFD" w:rsidRPr="00914DFD" w:rsidRDefault="00914DFD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14DFD" w:rsidRPr="00914DFD" w:rsidRDefault="00914DFD" w:rsidP="007D365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14DFD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0,5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 xml:space="preserve"> Josef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222,50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14DFD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222,00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Šustr Jan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58,50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14DFD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914DFD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914DFD" w:rsidRPr="00914DFD" w:rsidTr="00914D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14DFD">
              <w:rPr>
                <w:rFonts w:ascii="Arial CE" w:hAnsi="Arial CE" w:cs="Arial CE"/>
                <w:b/>
                <w:bCs/>
                <w:sz w:val="20"/>
              </w:rPr>
              <w:t>Vaňura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14DFD">
              <w:rPr>
                <w:rFonts w:ascii="Calibri" w:hAnsi="Calibri" w:cs="Calibri"/>
                <w:b/>
                <w:color w:val="0070C0"/>
                <w:szCs w:val="22"/>
              </w:rPr>
              <w:t>201,00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FD" w:rsidRPr="00914DFD" w:rsidRDefault="00914DFD" w:rsidP="00914DF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14DFD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</w:tbl>
    <w:p w:rsidR="00914DFD" w:rsidRDefault="00914DFD" w:rsidP="00437CF4">
      <w:pPr>
        <w:rPr>
          <w:b/>
          <w:u w:val="single"/>
        </w:rPr>
      </w:pPr>
    </w:p>
    <w:p w:rsidR="00914DFD" w:rsidRDefault="00914DFD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27" w:rsidRDefault="00410B27">
      <w:r>
        <w:separator/>
      </w:r>
    </w:p>
  </w:endnote>
  <w:endnote w:type="continuationSeparator" w:id="0">
    <w:p w:rsidR="00410B27" w:rsidRDefault="0041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4DFD">
      <w:rPr>
        <w:rStyle w:val="slostrnky"/>
        <w:noProof/>
      </w:rPr>
      <w:t>2</w:t>
    </w:r>
    <w:r>
      <w:rPr>
        <w:rStyle w:val="slostrnky"/>
      </w:rPr>
      <w:fldChar w:fldCharType="end"/>
    </w:r>
  </w:p>
  <w:p w:rsidR="009F6CC0" w:rsidRDefault="009F6CC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4DFD">
      <w:rPr>
        <w:rStyle w:val="slostrnky"/>
        <w:noProof/>
      </w:rPr>
      <w:t>1</w:t>
    </w:r>
    <w:r>
      <w:rPr>
        <w:rStyle w:val="slostrnky"/>
      </w:rPr>
      <w:fldChar w:fldCharType="end"/>
    </w:r>
  </w:p>
  <w:p w:rsidR="009F6CC0" w:rsidRDefault="009F6CC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6CC0" w:rsidRDefault="009F6C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27" w:rsidRDefault="00410B27">
      <w:r>
        <w:separator/>
      </w:r>
    </w:p>
  </w:footnote>
  <w:footnote w:type="continuationSeparator" w:id="0">
    <w:p w:rsidR="00410B27" w:rsidRDefault="00410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/>
  <w:p w:rsidR="009F6CC0" w:rsidRDefault="009F6C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9A2"/>
    <w:rsid w:val="000832F0"/>
    <w:rsid w:val="00132DEF"/>
    <w:rsid w:val="0014416B"/>
    <w:rsid w:val="00196F74"/>
    <w:rsid w:val="001C599E"/>
    <w:rsid w:val="00232DDF"/>
    <w:rsid w:val="0025689A"/>
    <w:rsid w:val="00260942"/>
    <w:rsid w:val="00262527"/>
    <w:rsid w:val="002955C7"/>
    <w:rsid w:val="002D2FB4"/>
    <w:rsid w:val="002F3FDC"/>
    <w:rsid w:val="00351934"/>
    <w:rsid w:val="00353AF4"/>
    <w:rsid w:val="003607BD"/>
    <w:rsid w:val="00377DE6"/>
    <w:rsid w:val="00381C1C"/>
    <w:rsid w:val="003844A1"/>
    <w:rsid w:val="003947D8"/>
    <w:rsid w:val="003D6DC3"/>
    <w:rsid w:val="00410B27"/>
    <w:rsid w:val="0042745E"/>
    <w:rsid w:val="00437CF4"/>
    <w:rsid w:val="0046328D"/>
    <w:rsid w:val="004A1573"/>
    <w:rsid w:val="004B1D99"/>
    <w:rsid w:val="004F5438"/>
    <w:rsid w:val="00507837"/>
    <w:rsid w:val="00561145"/>
    <w:rsid w:val="00586356"/>
    <w:rsid w:val="005D735A"/>
    <w:rsid w:val="005F2553"/>
    <w:rsid w:val="00613537"/>
    <w:rsid w:val="00616069"/>
    <w:rsid w:val="00642DA3"/>
    <w:rsid w:val="00651251"/>
    <w:rsid w:val="006530F1"/>
    <w:rsid w:val="006831C3"/>
    <w:rsid w:val="00716FF2"/>
    <w:rsid w:val="00722C87"/>
    <w:rsid w:val="00750129"/>
    <w:rsid w:val="00757226"/>
    <w:rsid w:val="0078277C"/>
    <w:rsid w:val="007B7387"/>
    <w:rsid w:val="007C5EA6"/>
    <w:rsid w:val="007D5FB8"/>
    <w:rsid w:val="007E3FD8"/>
    <w:rsid w:val="00804987"/>
    <w:rsid w:val="00805262"/>
    <w:rsid w:val="008156D9"/>
    <w:rsid w:val="0083671F"/>
    <w:rsid w:val="00874C5A"/>
    <w:rsid w:val="0089417E"/>
    <w:rsid w:val="008A6F52"/>
    <w:rsid w:val="008E302B"/>
    <w:rsid w:val="00914DFD"/>
    <w:rsid w:val="00915380"/>
    <w:rsid w:val="0092668E"/>
    <w:rsid w:val="00933DAE"/>
    <w:rsid w:val="0099400C"/>
    <w:rsid w:val="009A107F"/>
    <w:rsid w:val="009C0685"/>
    <w:rsid w:val="009F5C28"/>
    <w:rsid w:val="009F6CC0"/>
    <w:rsid w:val="009F6D91"/>
    <w:rsid w:val="00A125DA"/>
    <w:rsid w:val="00A7391F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7D63"/>
    <w:rsid w:val="00C46D3E"/>
    <w:rsid w:val="00D270A0"/>
    <w:rsid w:val="00D3447B"/>
    <w:rsid w:val="00D52A36"/>
    <w:rsid w:val="00D662EC"/>
    <w:rsid w:val="00D7030D"/>
    <w:rsid w:val="00D72119"/>
    <w:rsid w:val="00D91941"/>
    <w:rsid w:val="00DF67BF"/>
    <w:rsid w:val="00E800DC"/>
    <w:rsid w:val="00E86B5C"/>
    <w:rsid w:val="00E93953"/>
    <w:rsid w:val="00EA6E61"/>
    <w:rsid w:val="00EB3856"/>
    <w:rsid w:val="00EF3C73"/>
    <w:rsid w:val="00F53D5A"/>
    <w:rsid w:val="00F87030"/>
    <w:rsid w:val="00FB1532"/>
    <w:rsid w:val="00FB2D8F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190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29</cp:revision>
  <cp:lastPrinted>2001-03-04T18:26:00Z</cp:lastPrinted>
  <dcterms:created xsi:type="dcterms:W3CDTF">2020-09-08T14:42:00Z</dcterms:created>
  <dcterms:modified xsi:type="dcterms:W3CDTF">2023-09-28T14:30:00Z</dcterms:modified>
</cp:coreProperties>
</file>