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364972">
        <w:rPr>
          <w:color w:val="0000FF"/>
        </w:rPr>
        <w:t>2</w:t>
      </w:r>
      <w:r w:rsidR="005D09DA">
        <w:rPr>
          <w:color w:val="0000FF"/>
        </w:rPr>
        <w:t>4</w:t>
      </w:r>
      <w:proofErr w:type="gramEnd"/>
    </w:p>
    <w:p w:rsidR="005C3193" w:rsidRDefault="005C3193" w:rsidP="004C256B">
      <w:pPr>
        <w:spacing w:before="0"/>
      </w:pPr>
    </w:p>
    <w:tbl>
      <w:tblPr>
        <w:tblW w:w="8930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630"/>
        <w:gridCol w:w="847"/>
        <w:gridCol w:w="948"/>
        <w:gridCol w:w="785"/>
        <w:gridCol w:w="841"/>
        <w:gridCol w:w="596"/>
        <w:gridCol w:w="763"/>
        <w:gridCol w:w="1804"/>
      </w:tblGrid>
      <w:tr w:rsidR="005D09DA" w:rsidRPr="005D09DA" w:rsidTr="005D09DA">
        <w:trPr>
          <w:trHeight w:val="465"/>
          <w:jc w:val="center"/>
        </w:trPr>
        <w:tc>
          <w:tcPr>
            <w:tcW w:w="4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</w:tr>
      <w:tr w:rsidR="005D09DA" w:rsidRPr="005D09DA" w:rsidTr="005D09DA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09D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09DA">
              <w:rPr>
                <w:rFonts w:ascii="Arial CE" w:hAnsi="Arial CE" w:cs="Arial CE"/>
                <w:color w:val="000000"/>
                <w:sz w:val="20"/>
              </w:rPr>
              <w:t>12.kolo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09DA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D09DA">
              <w:rPr>
                <w:rFonts w:ascii="Arial CE" w:hAnsi="Arial CE" w:cs="Arial CE"/>
                <w:b/>
                <w:bCs/>
                <w:color w:val="000000"/>
                <w:sz w:val="20"/>
              </w:rPr>
              <w:t>14.4.2025</w:t>
            </w:r>
            <w:proofErr w:type="gramEnd"/>
          </w:p>
        </w:tc>
      </w:tr>
      <w:tr w:rsidR="005D09DA" w:rsidRPr="005D09DA" w:rsidTr="005D09DA">
        <w:trPr>
          <w:trHeight w:val="31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</w:tr>
      <w:tr w:rsidR="005D09DA" w:rsidRPr="005D09DA" w:rsidTr="005D09D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D09DA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5D09DA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</w:tr>
      <w:tr w:rsidR="005D09DA" w:rsidRPr="005D09DA" w:rsidTr="005D09DA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Nemrava Miroslav</w:t>
            </w:r>
          </w:p>
        </w:tc>
      </w:tr>
      <w:tr w:rsidR="005D09DA" w:rsidRPr="005D09DA" w:rsidTr="005D09DA">
        <w:trPr>
          <w:trHeight w:val="31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</w:tr>
      <w:tr w:rsidR="005D09DA" w:rsidRPr="005D09DA" w:rsidTr="005D09DA">
        <w:trPr>
          <w:trHeight w:val="375"/>
          <w:jc w:val="center"/>
        </w:trPr>
        <w:tc>
          <w:tcPr>
            <w:tcW w:w="171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Cs w:val="22"/>
              </w:rPr>
              <w:t>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985</w:t>
            </w:r>
          </w:p>
        </w:tc>
      </w:tr>
      <w:tr w:rsidR="005D09DA" w:rsidRPr="005D09DA" w:rsidTr="005D09DA">
        <w:trPr>
          <w:trHeight w:val="36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09DA" w:rsidRPr="005D09DA" w:rsidTr="005D09DA">
        <w:trPr>
          <w:trHeight w:val="375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09DA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09DA" w:rsidRPr="005D09DA" w:rsidRDefault="005D09DA" w:rsidP="005D09DA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09DA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D09DA" w:rsidRDefault="005D09DA" w:rsidP="004C256B">
      <w:pPr>
        <w:spacing w:before="0"/>
      </w:pPr>
    </w:p>
    <w:tbl>
      <w:tblPr>
        <w:tblW w:w="9214" w:type="dxa"/>
        <w:jc w:val="center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701"/>
        <w:gridCol w:w="838"/>
        <w:gridCol w:w="850"/>
        <w:gridCol w:w="897"/>
        <w:gridCol w:w="946"/>
        <w:gridCol w:w="709"/>
        <w:gridCol w:w="763"/>
        <w:gridCol w:w="1788"/>
      </w:tblGrid>
      <w:tr w:rsidR="002325D4" w:rsidRPr="002325D4" w:rsidTr="002325D4">
        <w:trPr>
          <w:trHeight w:val="465"/>
          <w:jc w:val="center"/>
        </w:trPr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2325D4" w:rsidRPr="002325D4" w:rsidTr="002325D4">
        <w:trPr>
          <w:trHeight w:val="270"/>
          <w:jc w:val="center"/>
        </w:trPr>
        <w:tc>
          <w:tcPr>
            <w:tcW w:w="172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325D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325D4">
              <w:rPr>
                <w:rFonts w:ascii="Arial CE" w:hAnsi="Arial CE" w:cs="Arial CE"/>
                <w:color w:val="000000"/>
                <w:sz w:val="20"/>
              </w:rPr>
              <w:t>16.kolo</w:t>
            </w:r>
            <w:proofErr w:type="gramEnd"/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325D4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8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2325D4">
              <w:rPr>
                <w:rFonts w:ascii="Arial CE" w:hAnsi="Arial CE" w:cs="Arial CE"/>
                <w:b/>
                <w:bCs/>
                <w:color w:val="000000"/>
                <w:sz w:val="20"/>
              </w:rPr>
              <w:t>28.4.2025</w:t>
            </w:r>
            <w:proofErr w:type="gramEnd"/>
          </w:p>
        </w:tc>
      </w:tr>
      <w:tr w:rsidR="002325D4" w:rsidRPr="002325D4" w:rsidTr="002325D4">
        <w:trPr>
          <w:trHeight w:val="315"/>
          <w:jc w:val="center"/>
        </w:trPr>
        <w:tc>
          <w:tcPr>
            <w:tcW w:w="1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325D4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2325D4" w:rsidRPr="002325D4" w:rsidTr="002325D4">
        <w:trPr>
          <w:trHeight w:val="300"/>
          <w:jc w:val="center"/>
        </w:trPr>
        <w:tc>
          <w:tcPr>
            <w:tcW w:w="1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</w:tr>
      <w:tr w:rsidR="002325D4" w:rsidRPr="002325D4" w:rsidTr="002325D4">
        <w:trPr>
          <w:trHeight w:val="300"/>
          <w:jc w:val="center"/>
        </w:trPr>
        <w:tc>
          <w:tcPr>
            <w:tcW w:w="1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Horáková Renata</w:t>
            </w:r>
          </w:p>
        </w:tc>
      </w:tr>
      <w:tr w:rsidR="002325D4" w:rsidRPr="002325D4" w:rsidTr="002325D4">
        <w:trPr>
          <w:trHeight w:val="315"/>
          <w:jc w:val="center"/>
        </w:trPr>
        <w:tc>
          <w:tcPr>
            <w:tcW w:w="1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325D4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2325D4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203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2325D4" w:rsidRPr="002325D4" w:rsidTr="002325D4">
        <w:trPr>
          <w:trHeight w:val="375"/>
          <w:jc w:val="center"/>
        </w:trPr>
        <w:tc>
          <w:tcPr>
            <w:tcW w:w="172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922</w:t>
            </w:r>
          </w:p>
        </w:tc>
        <w:tc>
          <w:tcPr>
            <w:tcW w:w="7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Cs w:val="22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994</w:t>
            </w:r>
          </w:p>
        </w:tc>
      </w:tr>
      <w:tr w:rsidR="002325D4" w:rsidRPr="002325D4" w:rsidTr="002325D4">
        <w:trPr>
          <w:trHeight w:val="360"/>
          <w:jc w:val="center"/>
        </w:trPr>
        <w:tc>
          <w:tcPr>
            <w:tcW w:w="17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325D4" w:rsidRPr="002325D4" w:rsidTr="002325D4">
        <w:trPr>
          <w:trHeight w:val="375"/>
          <w:jc w:val="center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325D4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325D4" w:rsidRPr="002325D4" w:rsidRDefault="002325D4" w:rsidP="002325D4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325D4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2325D4" w:rsidRDefault="002325D4" w:rsidP="004C256B">
      <w:pPr>
        <w:spacing w:before="0"/>
      </w:pPr>
    </w:p>
    <w:tbl>
      <w:tblPr>
        <w:tblW w:w="8775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641"/>
        <w:gridCol w:w="861"/>
        <w:gridCol w:w="964"/>
        <w:gridCol w:w="785"/>
        <w:gridCol w:w="841"/>
        <w:gridCol w:w="596"/>
        <w:gridCol w:w="763"/>
        <w:gridCol w:w="1648"/>
      </w:tblGrid>
      <w:tr w:rsidR="008870E0" w:rsidRPr="008870E0" w:rsidTr="008870E0">
        <w:trPr>
          <w:trHeight w:val="465"/>
          <w:jc w:val="center"/>
        </w:trPr>
        <w:tc>
          <w:tcPr>
            <w:tcW w:w="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8870E0" w:rsidRPr="008870E0" w:rsidTr="008870E0">
        <w:trPr>
          <w:trHeight w:val="270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870E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870E0">
              <w:rPr>
                <w:rFonts w:ascii="Arial CE" w:hAnsi="Arial CE" w:cs="Arial CE"/>
                <w:color w:val="000000"/>
                <w:sz w:val="20"/>
              </w:rPr>
              <w:t>12.kolo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870E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870E0">
              <w:rPr>
                <w:rFonts w:ascii="Arial CE" w:hAnsi="Arial CE" w:cs="Arial CE"/>
                <w:b/>
                <w:bCs/>
                <w:color w:val="000000"/>
                <w:sz w:val="20"/>
              </w:rPr>
              <w:t>28.4.2025</w:t>
            </w:r>
            <w:proofErr w:type="gramEnd"/>
          </w:p>
        </w:tc>
      </w:tr>
      <w:tr w:rsidR="008870E0" w:rsidRPr="008870E0" w:rsidTr="008870E0">
        <w:trPr>
          <w:trHeight w:val="315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870E0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8870E0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247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</w:tr>
      <w:tr w:rsidR="008870E0" w:rsidRPr="008870E0" w:rsidTr="008870E0">
        <w:trPr>
          <w:trHeight w:val="300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870E0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8870E0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257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Krejčí Petr</w:t>
            </w:r>
          </w:p>
        </w:tc>
      </w:tr>
      <w:tr w:rsidR="008870E0" w:rsidRPr="008870E0" w:rsidTr="008870E0">
        <w:trPr>
          <w:trHeight w:val="300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Němec Libor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209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</w:tr>
      <w:tr w:rsidR="008870E0" w:rsidRPr="008870E0" w:rsidTr="008870E0">
        <w:trPr>
          <w:trHeight w:val="315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870E0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8870E0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Svoboda Petr</w:t>
            </w:r>
          </w:p>
        </w:tc>
      </w:tr>
      <w:tr w:rsidR="008870E0" w:rsidRPr="008870E0" w:rsidTr="008870E0">
        <w:trPr>
          <w:trHeight w:val="375"/>
          <w:jc w:val="center"/>
        </w:trPr>
        <w:tc>
          <w:tcPr>
            <w:tcW w:w="167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953</w:t>
            </w:r>
          </w:p>
        </w:tc>
        <w:tc>
          <w:tcPr>
            <w:tcW w:w="6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963</w:t>
            </w:r>
          </w:p>
        </w:tc>
      </w:tr>
      <w:tr w:rsidR="008870E0" w:rsidRPr="008870E0" w:rsidTr="008870E0">
        <w:trPr>
          <w:trHeight w:val="360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870E0" w:rsidRPr="008870E0" w:rsidTr="008870E0">
        <w:trPr>
          <w:trHeight w:val="375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2A5885" w:rsidRDefault="002A5885" w:rsidP="004C256B">
      <w:pPr>
        <w:spacing w:before="0"/>
      </w:pPr>
    </w:p>
    <w:p w:rsidR="008870E0" w:rsidRDefault="008870E0" w:rsidP="008870E0">
      <w:pPr>
        <w:tabs>
          <w:tab w:val="left" w:pos="4453"/>
        </w:tabs>
        <w:spacing w:before="0"/>
      </w:pPr>
      <w:r>
        <w:tab/>
      </w:r>
    </w:p>
    <w:tbl>
      <w:tblPr>
        <w:tblW w:w="9356" w:type="dxa"/>
        <w:jc w:val="center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680"/>
        <w:gridCol w:w="763"/>
        <w:gridCol w:w="908"/>
        <w:gridCol w:w="897"/>
        <w:gridCol w:w="906"/>
        <w:gridCol w:w="603"/>
        <w:gridCol w:w="810"/>
        <w:gridCol w:w="1887"/>
      </w:tblGrid>
      <w:tr w:rsidR="008870E0" w:rsidRPr="008870E0" w:rsidTr="00D562F0">
        <w:trPr>
          <w:trHeight w:val="465"/>
          <w:jc w:val="center"/>
        </w:trPr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70E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D562F0" w:rsidRPr="008870E0" w:rsidTr="00D562F0">
        <w:trPr>
          <w:trHeight w:val="270"/>
          <w:jc w:val="center"/>
        </w:trPr>
        <w:tc>
          <w:tcPr>
            <w:tcW w:w="190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20.15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870E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870E0">
              <w:rPr>
                <w:rFonts w:ascii="Arial CE" w:hAnsi="Arial CE" w:cs="Arial CE"/>
                <w:color w:val="000000"/>
                <w:sz w:val="20"/>
              </w:rPr>
              <w:t>18.kolo</w:t>
            </w:r>
            <w:proofErr w:type="gram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870E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870E0">
              <w:rPr>
                <w:rFonts w:ascii="Arial CE" w:hAnsi="Arial CE" w:cs="Arial CE"/>
                <w:b/>
                <w:bCs/>
                <w:color w:val="000000"/>
                <w:sz w:val="20"/>
              </w:rPr>
              <w:t>28.4.2025</w:t>
            </w:r>
            <w:proofErr w:type="gramEnd"/>
          </w:p>
        </w:tc>
      </w:tr>
      <w:tr w:rsidR="00D562F0" w:rsidRPr="008870E0" w:rsidTr="00D562F0">
        <w:trPr>
          <w:trHeight w:val="315"/>
          <w:jc w:val="center"/>
        </w:trPr>
        <w:tc>
          <w:tcPr>
            <w:tcW w:w="19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870E0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</w:tr>
      <w:tr w:rsidR="00D562F0" w:rsidRPr="008870E0" w:rsidTr="00D562F0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209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D562F0" w:rsidRPr="008870E0" w:rsidTr="00D562F0">
        <w:trPr>
          <w:trHeight w:val="300"/>
          <w:jc w:val="center"/>
        </w:trPr>
        <w:tc>
          <w:tcPr>
            <w:tcW w:w="19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870E0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209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D562F0" w:rsidRPr="008870E0" w:rsidTr="00D562F0">
        <w:trPr>
          <w:trHeight w:val="315"/>
          <w:jc w:val="center"/>
        </w:trPr>
        <w:tc>
          <w:tcPr>
            <w:tcW w:w="19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270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870E0">
              <w:rPr>
                <w:rFonts w:ascii="Arial CE" w:hAnsi="Arial CE" w:cs="Arial CE"/>
                <w:color w:val="000000"/>
                <w:sz w:val="20"/>
              </w:rPr>
              <w:t>Šoltés</w:t>
            </w:r>
            <w:proofErr w:type="spellEnd"/>
            <w:r w:rsidRPr="008870E0">
              <w:rPr>
                <w:rFonts w:ascii="Arial CE" w:hAnsi="Arial CE" w:cs="Arial CE"/>
                <w:color w:val="000000"/>
                <w:sz w:val="20"/>
              </w:rPr>
              <w:t xml:space="preserve"> Josef st.</w:t>
            </w:r>
          </w:p>
        </w:tc>
      </w:tr>
      <w:tr w:rsidR="008870E0" w:rsidRPr="008870E0" w:rsidTr="00D562F0">
        <w:trPr>
          <w:trHeight w:val="375"/>
          <w:jc w:val="center"/>
        </w:trPr>
        <w:tc>
          <w:tcPr>
            <w:tcW w:w="1902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947</w:t>
            </w:r>
          </w:p>
        </w:tc>
        <w:tc>
          <w:tcPr>
            <w:tcW w:w="6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959</w:t>
            </w:r>
          </w:p>
        </w:tc>
      </w:tr>
      <w:tr w:rsidR="008870E0" w:rsidRPr="008870E0" w:rsidTr="00D562F0">
        <w:trPr>
          <w:trHeight w:val="360"/>
          <w:jc w:val="center"/>
        </w:trPr>
        <w:tc>
          <w:tcPr>
            <w:tcW w:w="19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870E0" w:rsidRPr="008870E0" w:rsidTr="00D562F0">
        <w:trPr>
          <w:trHeight w:val="375"/>
          <w:jc w:val="center"/>
        </w:trPr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870E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870E0" w:rsidRPr="008870E0" w:rsidRDefault="008870E0" w:rsidP="008870E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870E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324FAE" w:rsidRDefault="00324FAE" w:rsidP="004C256B">
      <w:pPr>
        <w:spacing w:before="0"/>
      </w:pPr>
    </w:p>
    <w:p w:rsidR="00324FAE" w:rsidRPr="00A22290" w:rsidRDefault="00A22290" w:rsidP="00A22290">
      <w:pPr>
        <w:tabs>
          <w:tab w:val="left" w:pos="4413"/>
        </w:tabs>
        <w:spacing w:before="0"/>
        <w:jc w:val="center"/>
        <w:rPr>
          <w:b/>
        </w:rPr>
      </w:pPr>
      <w:r w:rsidRPr="00A22290">
        <w:rPr>
          <w:b/>
          <w:color w:val="0070C0"/>
          <w:sz w:val="48"/>
          <w:szCs w:val="48"/>
        </w:rPr>
        <w:t>Konečné výsledky – 2024/25 – I.ALK</w:t>
      </w:r>
    </w:p>
    <w:p w:rsidR="00D562F0" w:rsidRDefault="00D562F0" w:rsidP="00D562F0">
      <w:pPr>
        <w:tabs>
          <w:tab w:val="left" w:pos="4413"/>
        </w:tabs>
        <w:spacing w:before="0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354869" w:rsidRPr="00354869" w:rsidTr="00354869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54869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354869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35486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54869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354869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354869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354869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354869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354869" w:rsidRPr="00354869" w:rsidTr="0035486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997,69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31,5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77,5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24</w:t>
            </w:r>
          </w:p>
        </w:tc>
      </w:tr>
      <w:tr w:rsidR="00354869" w:rsidRPr="00354869" w:rsidTr="0035486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994,94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61,5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21</w:t>
            </w:r>
          </w:p>
        </w:tc>
      </w:tr>
      <w:tr w:rsidR="00354869" w:rsidRPr="00354869" w:rsidTr="0035486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961,25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63,5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20</w:t>
            </w:r>
          </w:p>
        </w:tc>
      </w:tr>
      <w:tr w:rsidR="00354869" w:rsidRPr="00354869" w:rsidTr="0035486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963,00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354869" w:rsidRPr="00354869" w:rsidTr="0035486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977,31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71,5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354869" w:rsidRPr="00354869" w:rsidTr="0035486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970,81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15</w:t>
            </w:r>
          </w:p>
        </w:tc>
      </w:tr>
      <w:tr w:rsidR="00354869" w:rsidRPr="00354869" w:rsidTr="0035486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54869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955,50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53,5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74,5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13</w:t>
            </w:r>
          </w:p>
        </w:tc>
      </w:tr>
      <w:tr w:rsidR="00354869" w:rsidRPr="00354869" w:rsidTr="0035486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941,56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354869" w:rsidRPr="00354869" w:rsidTr="00354869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54869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929,75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69" w:rsidRPr="00354869" w:rsidRDefault="00354869" w:rsidP="00354869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354869">
              <w:rPr>
                <w:rFonts w:ascii="Arial CE" w:hAnsi="Arial CE" w:cs="Arial CE"/>
                <w:sz w:val="20"/>
              </w:rPr>
              <w:t>8</w:t>
            </w:r>
          </w:p>
        </w:tc>
      </w:tr>
    </w:tbl>
    <w:p w:rsidR="00F5670D" w:rsidRDefault="00F5670D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D0217D" w:rsidRDefault="00D0217D" w:rsidP="00437CF4">
      <w:pPr>
        <w:rPr>
          <w:b/>
          <w:u w:val="single"/>
        </w:rPr>
      </w:pPr>
    </w:p>
    <w:tbl>
      <w:tblPr>
        <w:tblW w:w="96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40"/>
        <w:gridCol w:w="2080"/>
        <w:gridCol w:w="580"/>
        <w:gridCol w:w="1041"/>
        <w:gridCol w:w="800"/>
        <w:gridCol w:w="960"/>
        <w:gridCol w:w="880"/>
        <w:gridCol w:w="960"/>
      </w:tblGrid>
      <w:tr w:rsidR="00992B3C" w:rsidRPr="00992B3C" w:rsidTr="00992B3C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255,93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3,57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92B3C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255,07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4,36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21,5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254,60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4,20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253,25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6,06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20,5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252,88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3,31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252,33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3,75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252,10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3,60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252,10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4,80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251,92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249,50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247,56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69,31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18,5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247,47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4,53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247,44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5,38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246,60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4,93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245,91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5,64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243,77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6,31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243,67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5,93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240,77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69,15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8,62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240,19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6,06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238,94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238,27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65,09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7,64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238,19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67,69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237,13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6,53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234,75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7,63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234,73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68,20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6,73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92B3C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231,47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7,67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92B3C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230,33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92B3C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992B3C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228,86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92B3C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225,85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8,15</w:t>
            </w:r>
          </w:p>
        </w:tc>
      </w:tr>
      <w:tr w:rsidR="00992B3C" w:rsidRPr="00992B3C" w:rsidTr="0014346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224,00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57,50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3C" w:rsidRPr="00992B3C" w:rsidRDefault="00992B3C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10,38</w:t>
            </w:r>
          </w:p>
        </w:tc>
      </w:tr>
      <w:tr w:rsidR="00143465" w:rsidRPr="00992B3C" w:rsidTr="0014346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43465" w:rsidRPr="00992B3C" w:rsidRDefault="00143465" w:rsidP="003C728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43465" w:rsidRPr="00992B3C" w:rsidRDefault="00143465" w:rsidP="003C728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43465" w:rsidRPr="00992B3C" w:rsidRDefault="00143465" w:rsidP="003C728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43465" w:rsidRPr="00992B3C" w:rsidRDefault="00143465" w:rsidP="003C728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43465" w:rsidRPr="00992B3C" w:rsidRDefault="00143465" w:rsidP="003C728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43465" w:rsidRPr="00992B3C" w:rsidRDefault="00143465" w:rsidP="003C728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43465" w:rsidRPr="00992B3C" w:rsidRDefault="00143465" w:rsidP="003C728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43465" w:rsidRPr="00992B3C" w:rsidRDefault="00143465" w:rsidP="003C728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143465" w:rsidRPr="00992B3C" w:rsidTr="00143465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223,10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61,90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7,30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8,89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Sokolíci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218,75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7,88</w:t>
            </w:r>
          </w:p>
        </w:tc>
      </w:tr>
      <w:tr w:rsidR="00143465" w:rsidRPr="00992B3C" w:rsidTr="00992B3C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215,23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9,69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261,30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Horáková Renata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250,73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4,20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992B3C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247,53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4,80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247,50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4,43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215,17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56,33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52.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92B3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203,00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53.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143465" w:rsidRPr="00992B3C" w:rsidTr="00992B3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b/>
                <w:bCs/>
                <w:color w:val="000000"/>
                <w:szCs w:val="22"/>
              </w:rPr>
              <w:t>54.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92B3C">
              <w:rPr>
                <w:rFonts w:ascii="Arial CE" w:hAnsi="Arial CE" w:cs="Arial CE"/>
                <w:b/>
                <w:bCs/>
                <w:sz w:val="20"/>
              </w:rPr>
              <w:t>Vítek Miroslav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92B3C">
              <w:rPr>
                <w:rFonts w:ascii="Calibri" w:hAnsi="Calibri" w:cs="Calibri"/>
                <w:b/>
                <w:color w:val="0070C0"/>
                <w:szCs w:val="22"/>
              </w:rPr>
              <w:t>146,00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65" w:rsidRPr="00992B3C" w:rsidRDefault="00143465" w:rsidP="00992B3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92B3C">
              <w:rPr>
                <w:rFonts w:ascii="Calibri" w:hAnsi="Calibri" w:cs="Calibri"/>
                <w:color w:val="000000"/>
                <w:szCs w:val="22"/>
              </w:rPr>
              <w:t>21,00</w:t>
            </w:r>
          </w:p>
        </w:tc>
      </w:tr>
    </w:tbl>
    <w:p w:rsidR="00EA4AB9" w:rsidRDefault="00EA4AB9" w:rsidP="00437CF4">
      <w:pPr>
        <w:rPr>
          <w:b/>
          <w:u w:val="single"/>
        </w:rPr>
      </w:pPr>
    </w:p>
    <w:p w:rsidR="00992B3C" w:rsidRDefault="00992B3C" w:rsidP="00437CF4">
      <w:pPr>
        <w:rPr>
          <w:b/>
          <w:u w:val="single"/>
        </w:rPr>
      </w:pPr>
    </w:p>
    <w:p w:rsidR="00802A15" w:rsidRPr="00EA4AB9" w:rsidRDefault="00EA4AB9" w:rsidP="00EA4AB9">
      <w:pPr>
        <w:tabs>
          <w:tab w:val="left" w:pos="5860"/>
        </w:tabs>
      </w:pPr>
      <w:r>
        <w:tab/>
      </w:r>
    </w:p>
    <w:sectPr w:rsidR="00802A15" w:rsidRPr="00EA4AB9" w:rsidSect="0026252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A3" w:rsidRDefault="009449A3">
      <w:r>
        <w:separator/>
      </w:r>
    </w:p>
  </w:endnote>
  <w:endnote w:type="continuationSeparator" w:id="0">
    <w:p w:rsidR="009449A3" w:rsidRDefault="0094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DA" w:rsidRDefault="005D09D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3465">
      <w:rPr>
        <w:rStyle w:val="slostrnky"/>
        <w:noProof/>
      </w:rPr>
      <w:t>2</w:t>
    </w:r>
    <w:r>
      <w:rPr>
        <w:rStyle w:val="slostrnky"/>
      </w:rPr>
      <w:fldChar w:fldCharType="end"/>
    </w:r>
  </w:p>
  <w:p w:rsidR="005D09DA" w:rsidRDefault="005D09D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DA" w:rsidRDefault="005D09D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3465">
      <w:rPr>
        <w:rStyle w:val="slostrnky"/>
        <w:noProof/>
      </w:rPr>
      <w:t>3</w:t>
    </w:r>
    <w:r>
      <w:rPr>
        <w:rStyle w:val="slostrnky"/>
      </w:rPr>
      <w:fldChar w:fldCharType="end"/>
    </w:r>
  </w:p>
  <w:p w:rsidR="005D09DA" w:rsidRDefault="005D09D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DA" w:rsidRDefault="005D09D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D09DA" w:rsidRDefault="005D09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A3" w:rsidRDefault="009449A3">
      <w:r>
        <w:separator/>
      </w:r>
    </w:p>
  </w:footnote>
  <w:footnote w:type="continuationSeparator" w:id="0">
    <w:p w:rsidR="009449A3" w:rsidRDefault="0094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DA" w:rsidRDefault="005D09DA"/>
  <w:p w:rsidR="005D09DA" w:rsidRDefault="005D09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37D0"/>
    <w:rsid w:val="00024497"/>
    <w:rsid w:val="00025017"/>
    <w:rsid w:val="000313D6"/>
    <w:rsid w:val="00035A28"/>
    <w:rsid w:val="00040453"/>
    <w:rsid w:val="00040489"/>
    <w:rsid w:val="000548FA"/>
    <w:rsid w:val="00060BB0"/>
    <w:rsid w:val="000624BB"/>
    <w:rsid w:val="000663DD"/>
    <w:rsid w:val="000700A6"/>
    <w:rsid w:val="0007079E"/>
    <w:rsid w:val="00072D77"/>
    <w:rsid w:val="00074288"/>
    <w:rsid w:val="00081B5A"/>
    <w:rsid w:val="00082751"/>
    <w:rsid w:val="000829A2"/>
    <w:rsid w:val="000832F0"/>
    <w:rsid w:val="000A0FDA"/>
    <w:rsid w:val="000C35D0"/>
    <w:rsid w:val="000C3B49"/>
    <w:rsid w:val="000C4528"/>
    <w:rsid w:val="000F74F3"/>
    <w:rsid w:val="00100A2B"/>
    <w:rsid w:val="00104D2F"/>
    <w:rsid w:val="00126186"/>
    <w:rsid w:val="00132DEF"/>
    <w:rsid w:val="001342CC"/>
    <w:rsid w:val="001362C9"/>
    <w:rsid w:val="001376D4"/>
    <w:rsid w:val="00141981"/>
    <w:rsid w:val="00143465"/>
    <w:rsid w:val="0014416B"/>
    <w:rsid w:val="0015207F"/>
    <w:rsid w:val="001528B2"/>
    <w:rsid w:val="00155BAD"/>
    <w:rsid w:val="0016786C"/>
    <w:rsid w:val="00185F8A"/>
    <w:rsid w:val="00196F74"/>
    <w:rsid w:val="001C599E"/>
    <w:rsid w:val="001C5E4D"/>
    <w:rsid w:val="001C610A"/>
    <w:rsid w:val="001F7BB7"/>
    <w:rsid w:val="002325D4"/>
    <w:rsid w:val="00236E0B"/>
    <w:rsid w:val="00255E34"/>
    <w:rsid w:val="0025689A"/>
    <w:rsid w:val="00260942"/>
    <w:rsid w:val="00262527"/>
    <w:rsid w:val="00282474"/>
    <w:rsid w:val="0028727F"/>
    <w:rsid w:val="002955C7"/>
    <w:rsid w:val="002A5885"/>
    <w:rsid w:val="002D2FB4"/>
    <w:rsid w:val="002D6495"/>
    <w:rsid w:val="002E2F41"/>
    <w:rsid w:val="002F3FDC"/>
    <w:rsid w:val="002F4FC9"/>
    <w:rsid w:val="0031238F"/>
    <w:rsid w:val="00324FAE"/>
    <w:rsid w:val="003323A3"/>
    <w:rsid w:val="003400FA"/>
    <w:rsid w:val="00351934"/>
    <w:rsid w:val="00353AF4"/>
    <w:rsid w:val="00354869"/>
    <w:rsid w:val="003607BD"/>
    <w:rsid w:val="00364972"/>
    <w:rsid w:val="00367C77"/>
    <w:rsid w:val="00377DE6"/>
    <w:rsid w:val="00381C1C"/>
    <w:rsid w:val="003823B0"/>
    <w:rsid w:val="00382A11"/>
    <w:rsid w:val="003844A1"/>
    <w:rsid w:val="003947D8"/>
    <w:rsid w:val="00394BA3"/>
    <w:rsid w:val="003C250C"/>
    <w:rsid w:val="003C3FA3"/>
    <w:rsid w:val="003C73CC"/>
    <w:rsid w:val="003D6DC3"/>
    <w:rsid w:val="003F5523"/>
    <w:rsid w:val="00423BB9"/>
    <w:rsid w:val="0042610A"/>
    <w:rsid w:val="0042745E"/>
    <w:rsid w:val="004378EB"/>
    <w:rsid w:val="00437CF4"/>
    <w:rsid w:val="00441475"/>
    <w:rsid w:val="004420BC"/>
    <w:rsid w:val="00446F1D"/>
    <w:rsid w:val="00456398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1C71"/>
    <w:rsid w:val="004C256B"/>
    <w:rsid w:val="004E3394"/>
    <w:rsid w:val="004F283B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67FEC"/>
    <w:rsid w:val="0057048C"/>
    <w:rsid w:val="00570997"/>
    <w:rsid w:val="00586356"/>
    <w:rsid w:val="005C01CD"/>
    <w:rsid w:val="005C3193"/>
    <w:rsid w:val="005C4630"/>
    <w:rsid w:val="005D09DA"/>
    <w:rsid w:val="005D2698"/>
    <w:rsid w:val="005D735A"/>
    <w:rsid w:val="005D759A"/>
    <w:rsid w:val="005F2553"/>
    <w:rsid w:val="005F5A97"/>
    <w:rsid w:val="00611047"/>
    <w:rsid w:val="00612C5F"/>
    <w:rsid w:val="00613537"/>
    <w:rsid w:val="00616069"/>
    <w:rsid w:val="00630D27"/>
    <w:rsid w:val="006337ED"/>
    <w:rsid w:val="00642DA3"/>
    <w:rsid w:val="00651251"/>
    <w:rsid w:val="006530F1"/>
    <w:rsid w:val="0065636C"/>
    <w:rsid w:val="00681805"/>
    <w:rsid w:val="006831C3"/>
    <w:rsid w:val="006940C6"/>
    <w:rsid w:val="00694410"/>
    <w:rsid w:val="006A7C2D"/>
    <w:rsid w:val="006C24EC"/>
    <w:rsid w:val="006D4A40"/>
    <w:rsid w:val="006E6C24"/>
    <w:rsid w:val="006F4968"/>
    <w:rsid w:val="00714C71"/>
    <w:rsid w:val="00716FF2"/>
    <w:rsid w:val="0072204A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2A15"/>
    <w:rsid w:val="008043DB"/>
    <w:rsid w:val="00804987"/>
    <w:rsid w:val="00805262"/>
    <w:rsid w:val="00815F4A"/>
    <w:rsid w:val="0083671F"/>
    <w:rsid w:val="00836F7B"/>
    <w:rsid w:val="00840F4B"/>
    <w:rsid w:val="00847FBC"/>
    <w:rsid w:val="00851A86"/>
    <w:rsid w:val="008625B8"/>
    <w:rsid w:val="00866D12"/>
    <w:rsid w:val="008731E7"/>
    <w:rsid w:val="00874C5A"/>
    <w:rsid w:val="008766EE"/>
    <w:rsid w:val="008870E0"/>
    <w:rsid w:val="00893414"/>
    <w:rsid w:val="0089417E"/>
    <w:rsid w:val="008A3AB4"/>
    <w:rsid w:val="008A55FE"/>
    <w:rsid w:val="008A6F52"/>
    <w:rsid w:val="008B3BEA"/>
    <w:rsid w:val="008E276B"/>
    <w:rsid w:val="008E302B"/>
    <w:rsid w:val="00905E17"/>
    <w:rsid w:val="00915380"/>
    <w:rsid w:val="00923A02"/>
    <w:rsid w:val="0092668E"/>
    <w:rsid w:val="00933DAE"/>
    <w:rsid w:val="009449A3"/>
    <w:rsid w:val="009624ED"/>
    <w:rsid w:val="00963836"/>
    <w:rsid w:val="009654E0"/>
    <w:rsid w:val="00966FAE"/>
    <w:rsid w:val="00976B9E"/>
    <w:rsid w:val="00992B3C"/>
    <w:rsid w:val="009A107F"/>
    <w:rsid w:val="009B209F"/>
    <w:rsid w:val="009C0685"/>
    <w:rsid w:val="009C281D"/>
    <w:rsid w:val="009C2B94"/>
    <w:rsid w:val="009C3156"/>
    <w:rsid w:val="009D3D9B"/>
    <w:rsid w:val="009E11EC"/>
    <w:rsid w:val="009F3E8F"/>
    <w:rsid w:val="009F5C28"/>
    <w:rsid w:val="009F6CC0"/>
    <w:rsid w:val="00A049B8"/>
    <w:rsid w:val="00A04B9B"/>
    <w:rsid w:val="00A125DA"/>
    <w:rsid w:val="00A22290"/>
    <w:rsid w:val="00A35E7A"/>
    <w:rsid w:val="00A36CF5"/>
    <w:rsid w:val="00A71268"/>
    <w:rsid w:val="00A7391F"/>
    <w:rsid w:val="00A8078B"/>
    <w:rsid w:val="00AC0C4F"/>
    <w:rsid w:val="00AC3B0F"/>
    <w:rsid w:val="00AD6505"/>
    <w:rsid w:val="00AE4F2D"/>
    <w:rsid w:val="00AF7DD2"/>
    <w:rsid w:val="00B041CF"/>
    <w:rsid w:val="00B1063C"/>
    <w:rsid w:val="00B10C28"/>
    <w:rsid w:val="00B130F8"/>
    <w:rsid w:val="00B17400"/>
    <w:rsid w:val="00B225DE"/>
    <w:rsid w:val="00B247FE"/>
    <w:rsid w:val="00B32086"/>
    <w:rsid w:val="00B339FA"/>
    <w:rsid w:val="00B57C69"/>
    <w:rsid w:val="00B64B43"/>
    <w:rsid w:val="00B717B3"/>
    <w:rsid w:val="00B850F9"/>
    <w:rsid w:val="00B86E68"/>
    <w:rsid w:val="00B9459B"/>
    <w:rsid w:val="00BA631C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63247"/>
    <w:rsid w:val="00C9457A"/>
    <w:rsid w:val="00CA1CE8"/>
    <w:rsid w:val="00CB05F3"/>
    <w:rsid w:val="00CC11CF"/>
    <w:rsid w:val="00CC3A59"/>
    <w:rsid w:val="00D004A3"/>
    <w:rsid w:val="00D0217D"/>
    <w:rsid w:val="00D06078"/>
    <w:rsid w:val="00D079BB"/>
    <w:rsid w:val="00D07E3D"/>
    <w:rsid w:val="00D270A0"/>
    <w:rsid w:val="00D52A36"/>
    <w:rsid w:val="00D562F0"/>
    <w:rsid w:val="00D65354"/>
    <w:rsid w:val="00D662EC"/>
    <w:rsid w:val="00D7030D"/>
    <w:rsid w:val="00D81BE7"/>
    <w:rsid w:val="00D85538"/>
    <w:rsid w:val="00D91941"/>
    <w:rsid w:val="00D939B4"/>
    <w:rsid w:val="00DE5398"/>
    <w:rsid w:val="00DF00C6"/>
    <w:rsid w:val="00DF0495"/>
    <w:rsid w:val="00E07AC3"/>
    <w:rsid w:val="00E2038C"/>
    <w:rsid w:val="00E22BE5"/>
    <w:rsid w:val="00E40971"/>
    <w:rsid w:val="00E46B89"/>
    <w:rsid w:val="00E558FD"/>
    <w:rsid w:val="00E5635A"/>
    <w:rsid w:val="00E629D4"/>
    <w:rsid w:val="00E64DF3"/>
    <w:rsid w:val="00E800DC"/>
    <w:rsid w:val="00E81EC1"/>
    <w:rsid w:val="00E86B5C"/>
    <w:rsid w:val="00E93953"/>
    <w:rsid w:val="00EA4AB9"/>
    <w:rsid w:val="00EA6E61"/>
    <w:rsid w:val="00EB3856"/>
    <w:rsid w:val="00EE0324"/>
    <w:rsid w:val="00EF0C8D"/>
    <w:rsid w:val="00EF7598"/>
    <w:rsid w:val="00F30B0A"/>
    <w:rsid w:val="00F347BC"/>
    <w:rsid w:val="00F53D5A"/>
    <w:rsid w:val="00F554A5"/>
    <w:rsid w:val="00F5670D"/>
    <w:rsid w:val="00F56B85"/>
    <w:rsid w:val="00F709E2"/>
    <w:rsid w:val="00F76E9A"/>
    <w:rsid w:val="00F87030"/>
    <w:rsid w:val="00FA1E5E"/>
    <w:rsid w:val="00FA7C43"/>
    <w:rsid w:val="00FB1532"/>
    <w:rsid w:val="00FB2D8F"/>
    <w:rsid w:val="00FB6C54"/>
    <w:rsid w:val="00FC2656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0B78-6784-4709-90BD-7A0D740A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1623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195</cp:revision>
  <cp:lastPrinted>2001-03-04T18:26:00Z</cp:lastPrinted>
  <dcterms:created xsi:type="dcterms:W3CDTF">2020-09-08T14:42:00Z</dcterms:created>
  <dcterms:modified xsi:type="dcterms:W3CDTF">2025-04-29T17:46:00Z</dcterms:modified>
</cp:coreProperties>
</file>