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6C32E0">
        <w:t>5</w:t>
      </w:r>
      <w:r w:rsidR="00262527">
        <w:t>/</w:t>
      </w:r>
      <w:r w:rsidR="0025689A">
        <w:t>2</w:t>
      </w:r>
      <w:r w:rsidR="006C32E0">
        <w:t>6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96CFD">
        <w:rPr>
          <w:color w:val="0000FF"/>
        </w:rPr>
        <w:t>5</w:t>
      </w:r>
      <w:proofErr w:type="gramEnd"/>
    </w:p>
    <w:p w:rsidR="00D15987" w:rsidRDefault="00D15987">
      <w:pPr>
        <w:pStyle w:val="Pehled"/>
      </w:pPr>
    </w:p>
    <w:tbl>
      <w:tblPr>
        <w:tblW w:w="89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596"/>
        <w:gridCol w:w="763"/>
        <w:gridCol w:w="841"/>
        <w:gridCol w:w="674"/>
        <w:gridCol w:w="869"/>
        <w:gridCol w:w="596"/>
        <w:gridCol w:w="776"/>
        <w:gridCol w:w="1845"/>
      </w:tblGrid>
      <w:tr w:rsidR="00B96CFD" w:rsidRPr="00B96CFD" w:rsidTr="00B96CFD">
        <w:trPr>
          <w:trHeight w:val="465"/>
          <w:jc w:val="center"/>
        </w:trPr>
        <w:tc>
          <w:tcPr>
            <w:tcW w:w="41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</w:tr>
      <w:tr w:rsidR="00B96CFD" w:rsidRPr="00B96CFD" w:rsidTr="00B96CFD">
        <w:trPr>
          <w:trHeight w:val="27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96CF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96CFD">
              <w:rPr>
                <w:rFonts w:ascii="Arial CE" w:hAnsi="Arial CE" w:cs="Arial CE"/>
                <w:color w:val="000000"/>
                <w:sz w:val="20"/>
              </w:rPr>
              <w:t>6.kolo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B96CFD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B96CFD">
              <w:rPr>
                <w:rFonts w:ascii="Arial CE" w:hAnsi="Arial CE" w:cs="Arial CE"/>
                <w:b/>
                <w:bCs/>
                <w:color w:val="000000"/>
                <w:sz w:val="20"/>
              </w:rPr>
              <w:t>8.10.2025</w:t>
            </w:r>
            <w:proofErr w:type="gramEnd"/>
          </w:p>
        </w:tc>
      </w:tr>
      <w:tr w:rsidR="00B96CFD" w:rsidRPr="00B96CFD" w:rsidTr="00B96CFD">
        <w:trPr>
          <w:trHeight w:val="31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</w:tr>
      <w:tr w:rsidR="00B96CFD" w:rsidRPr="00B96CFD" w:rsidTr="00B96CFD">
        <w:trPr>
          <w:trHeight w:val="30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</w:tr>
      <w:tr w:rsidR="00B96CFD" w:rsidRPr="00B96CFD" w:rsidTr="00B96CFD">
        <w:trPr>
          <w:trHeight w:val="30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B96CFD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</w:tr>
      <w:tr w:rsidR="00B96CFD" w:rsidRPr="00B96CFD" w:rsidTr="00B96CFD">
        <w:trPr>
          <w:trHeight w:val="31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266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</w:tr>
      <w:tr w:rsidR="00B96CFD" w:rsidRPr="00B96CFD" w:rsidTr="00B96CFD">
        <w:trPr>
          <w:trHeight w:val="375"/>
          <w:jc w:val="center"/>
        </w:trPr>
        <w:tc>
          <w:tcPr>
            <w:tcW w:w="199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Cs w:val="22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959</w:t>
            </w:r>
          </w:p>
        </w:tc>
      </w:tr>
      <w:tr w:rsidR="00B96CFD" w:rsidRPr="00B96CFD" w:rsidTr="00B96CFD">
        <w:trPr>
          <w:trHeight w:val="36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96CFD" w:rsidRPr="00B96CFD" w:rsidTr="00B96CFD">
        <w:trPr>
          <w:trHeight w:val="37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B96CFD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B96CFD" w:rsidRPr="00B96CFD" w:rsidRDefault="00B96CFD" w:rsidP="00B96CFD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B96CFD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96CFD" w:rsidRDefault="00B96CFD">
      <w:pPr>
        <w:pStyle w:val="Pehled"/>
      </w:pPr>
    </w:p>
    <w:tbl>
      <w:tblPr>
        <w:tblW w:w="9003" w:type="dxa"/>
        <w:jc w:val="center"/>
        <w:tblInd w:w="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19"/>
        <w:gridCol w:w="832"/>
        <w:gridCol w:w="931"/>
        <w:gridCol w:w="674"/>
        <w:gridCol w:w="841"/>
        <w:gridCol w:w="596"/>
        <w:gridCol w:w="763"/>
        <w:gridCol w:w="1909"/>
      </w:tblGrid>
      <w:tr w:rsidR="00E77C5A" w:rsidRPr="00E77C5A" w:rsidTr="00E77C5A">
        <w:trPr>
          <w:trHeight w:val="465"/>
          <w:jc w:val="center"/>
        </w:trPr>
        <w:tc>
          <w:tcPr>
            <w:tcW w:w="4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E77C5A" w:rsidRPr="00E77C5A" w:rsidTr="00E77C5A">
        <w:trPr>
          <w:trHeight w:val="270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6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77C5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77C5A">
              <w:rPr>
                <w:rFonts w:ascii="Arial CE" w:hAnsi="Arial CE" w:cs="Arial CE"/>
                <w:color w:val="000000"/>
                <w:sz w:val="20"/>
              </w:rPr>
              <w:t>4.kolo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77C5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77C5A">
              <w:rPr>
                <w:rFonts w:ascii="Arial CE" w:hAnsi="Arial CE" w:cs="Arial CE"/>
                <w:b/>
                <w:bCs/>
                <w:color w:val="000000"/>
                <w:sz w:val="20"/>
              </w:rPr>
              <w:t>13.10.2025</w:t>
            </w:r>
            <w:proofErr w:type="gramEnd"/>
          </w:p>
        </w:tc>
      </w:tr>
      <w:tr w:rsidR="00E77C5A" w:rsidRPr="00E77C5A" w:rsidTr="00E77C5A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</w:tr>
      <w:tr w:rsidR="00E77C5A" w:rsidRPr="00E77C5A" w:rsidTr="00E77C5A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77C5A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E77C5A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77C5A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E77C5A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</w:tr>
      <w:tr w:rsidR="00E77C5A" w:rsidRPr="00E77C5A" w:rsidTr="00E77C5A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258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E77C5A" w:rsidRPr="00E77C5A" w:rsidTr="00E77C5A">
        <w:trPr>
          <w:trHeight w:val="315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E77C5A" w:rsidRPr="00E77C5A" w:rsidTr="00E77C5A">
        <w:trPr>
          <w:trHeight w:val="375"/>
          <w:jc w:val="center"/>
        </w:trPr>
        <w:tc>
          <w:tcPr>
            <w:tcW w:w="1838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971</w:t>
            </w:r>
          </w:p>
        </w:tc>
        <w:tc>
          <w:tcPr>
            <w:tcW w:w="61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988</w:t>
            </w:r>
          </w:p>
        </w:tc>
      </w:tr>
      <w:tr w:rsidR="00E77C5A" w:rsidRPr="00E77C5A" w:rsidTr="00E77C5A">
        <w:trPr>
          <w:trHeight w:val="360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77C5A" w:rsidRPr="00E77C5A" w:rsidTr="00E77C5A">
        <w:trPr>
          <w:trHeight w:val="375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B96CFD" w:rsidRDefault="00B96CFD">
      <w:pPr>
        <w:pStyle w:val="Pehled"/>
      </w:pPr>
    </w:p>
    <w:tbl>
      <w:tblPr>
        <w:tblW w:w="8735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596"/>
        <w:gridCol w:w="792"/>
        <w:gridCol w:w="887"/>
        <w:gridCol w:w="674"/>
        <w:gridCol w:w="841"/>
        <w:gridCol w:w="596"/>
        <w:gridCol w:w="763"/>
        <w:gridCol w:w="1751"/>
      </w:tblGrid>
      <w:tr w:rsidR="00E77C5A" w:rsidRPr="00E77C5A" w:rsidTr="00E77C5A">
        <w:trPr>
          <w:trHeight w:val="465"/>
          <w:jc w:val="center"/>
        </w:trPr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</w:tr>
      <w:tr w:rsidR="00E77C5A" w:rsidRPr="00E77C5A" w:rsidTr="00E77C5A">
        <w:trPr>
          <w:trHeight w:val="270"/>
          <w:jc w:val="center"/>
        </w:trPr>
        <w:tc>
          <w:tcPr>
            <w:tcW w:w="183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77C5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77C5A">
              <w:rPr>
                <w:rFonts w:ascii="Arial CE" w:hAnsi="Arial CE" w:cs="Arial CE"/>
                <w:color w:val="000000"/>
                <w:sz w:val="20"/>
              </w:rPr>
              <w:t>2.kolo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77C5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77C5A">
              <w:rPr>
                <w:rFonts w:ascii="Arial CE" w:hAnsi="Arial CE" w:cs="Arial CE"/>
                <w:b/>
                <w:bCs/>
                <w:color w:val="000000"/>
                <w:sz w:val="20"/>
              </w:rPr>
              <w:t>13.10.2025</w:t>
            </w:r>
            <w:proofErr w:type="gramEnd"/>
          </w:p>
        </w:tc>
      </w:tr>
      <w:tr w:rsidR="00E77C5A" w:rsidRPr="00E77C5A" w:rsidTr="00E77C5A">
        <w:trPr>
          <w:trHeight w:val="315"/>
          <w:jc w:val="center"/>
        </w:trPr>
        <w:tc>
          <w:tcPr>
            <w:tcW w:w="1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</w:tr>
      <w:tr w:rsidR="00E77C5A" w:rsidRPr="00E77C5A" w:rsidTr="00E77C5A">
        <w:trPr>
          <w:trHeight w:val="300"/>
          <w:jc w:val="center"/>
        </w:trPr>
        <w:tc>
          <w:tcPr>
            <w:tcW w:w="1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Nemrava Miroslav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287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183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77C5A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E77C5A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</w:tr>
      <w:tr w:rsidR="00E77C5A" w:rsidRPr="00E77C5A" w:rsidTr="00E77C5A">
        <w:trPr>
          <w:trHeight w:val="300"/>
          <w:jc w:val="center"/>
        </w:trPr>
        <w:tc>
          <w:tcPr>
            <w:tcW w:w="1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E77C5A" w:rsidRPr="00E77C5A" w:rsidTr="00E77C5A">
        <w:trPr>
          <w:trHeight w:val="315"/>
          <w:jc w:val="center"/>
        </w:trPr>
        <w:tc>
          <w:tcPr>
            <w:tcW w:w="1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271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77C5A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</w:tr>
      <w:tr w:rsidR="00E77C5A" w:rsidRPr="00E77C5A" w:rsidTr="00E77C5A">
        <w:trPr>
          <w:trHeight w:val="375"/>
          <w:jc w:val="center"/>
        </w:trPr>
        <w:tc>
          <w:tcPr>
            <w:tcW w:w="183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1040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Cs w:val="22"/>
              </w:rPr>
              <w:t>141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899</w:t>
            </w:r>
          </w:p>
        </w:tc>
      </w:tr>
      <w:tr w:rsidR="00E77C5A" w:rsidRPr="00E77C5A" w:rsidTr="00E77C5A">
        <w:trPr>
          <w:trHeight w:val="360"/>
          <w:jc w:val="center"/>
        </w:trPr>
        <w:tc>
          <w:tcPr>
            <w:tcW w:w="1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77C5A" w:rsidRPr="00E77C5A" w:rsidTr="00E77C5A">
        <w:trPr>
          <w:trHeight w:val="375"/>
          <w:jc w:val="center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77C5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77C5A" w:rsidRPr="00E77C5A" w:rsidRDefault="00E77C5A" w:rsidP="00E77C5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77C5A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1532" w:rsidRDefault="00FB1532" w:rsidP="00FB1532">
      <w:pPr>
        <w:pStyle w:val="Nadpis4"/>
      </w:pPr>
      <w:r>
        <w:t>Tabulka:</w:t>
      </w:r>
    </w:p>
    <w:p w:rsidR="002A657F" w:rsidRDefault="002A657F" w:rsidP="00437CF4">
      <w:pPr>
        <w:rPr>
          <w:b/>
          <w:u w:val="single"/>
        </w:rPr>
      </w:pP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A07CE3" w:rsidRPr="00A07CE3" w:rsidTr="00A07CE3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07CE3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A07CE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07CE3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07CE3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A07CE3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07CE3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A07CE3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A07CE3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A07CE3" w:rsidRPr="00A07CE3" w:rsidTr="00A07CE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989,00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A07CE3" w:rsidRPr="00A07CE3" w:rsidTr="00A07CE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958,00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5</w:t>
            </w:r>
          </w:p>
        </w:tc>
      </w:tr>
      <w:tr w:rsidR="00A07CE3" w:rsidRPr="00A07CE3" w:rsidTr="00A07CE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937,50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A07CE3" w:rsidRPr="00A07CE3" w:rsidTr="00A07CE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970,00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3</w:t>
            </w:r>
          </w:p>
        </w:tc>
      </w:tr>
      <w:tr w:rsidR="00A07CE3" w:rsidRPr="00A07CE3" w:rsidTr="00A07CE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933,50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A07CE3" w:rsidRPr="00A07CE3" w:rsidTr="00A07CE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943,00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A07CE3" w:rsidRPr="00A07CE3" w:rsidTr="00A07CE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7</w:t>
            </w:r>
            <w:r w:rsidRPr="00A07CE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961,75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A07CE3" w:rsidRPr="00A07CE3" w:rsidTr="00A07CE3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8</w:t>
            </w:r>
            <w:r w:rsidRPr="00A07CE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7CE3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914,50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CE3" w:rsidRPr="00A07CE3" w:rsidRDefault="00A07CE3" w:rsidP="00A07CE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7CE3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p w:rsidR="00C74A4C" w:rsidRDefault="00C74A4C" w:rsidP="00437CF4">
      <w:pPr>
        <w:rPr>
          <w:b/>
          <w:u w:val="single"/>
        </w:rPr>
      </w:pPr>
    </w:p>
    <w:tbl>
      <w:tblPr>
        <w:tblW w:w="102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80"/>
        <w:gridCol w:w="2200"/>
        <w:gridCol w:w="720"/>
        <w:gridCol w:w="1041"/>
        <w:gridCol w:w="780"/>
        <w:gridCol w:w="960"/>
        <w:gridCol w:w="880"/>
        <w:gridCol w:w="960"/>
      </w:tblGrid>
      <w:tr w:rsidR="009F34E9" w:rsidRPr="009F34E9" w:rsidTr="009F34E9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9F34E9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F34E9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9F34E9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9F34E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F34E9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9F34E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277,00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Svoboda Jan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268,33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88,67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4,33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265,67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83,67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265,25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2,50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255,75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2,75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F34E9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9F34E9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252,00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248,00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2,50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F34E9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247,25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2,50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246,33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246,00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2,67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246,00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5,25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244,50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Konečný Aleš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243,50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243,25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7,75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241,50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80,75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8,25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239,75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F34E9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9F34E9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238,00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238,00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237,67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4,33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236,50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F34E9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235,75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4,25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233,00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F34E9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230,67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F34E9">
              <w:rPr>
                <w:rFonts w:ascii="Arial CE" w:hAnsi="Arial CE" w:cs="Arial CE"/>
                <w:b/>
                <w:bCs/>
                <w:sz w:val="20"/>
              </w:rPr>
              <w:t>Makovický</w:t>
            </w:r>
            <w:proofErr w:type="spellEnd"/>
            <w:r w:rsidRPr="009F34E9">
              <w:rPr>
                <w:rFonts w:ascii="Arial CE" w:hAnsi="Arial CE" w:cs="Arial CE"/>
                <w:b/>
                <w:bCs/>
                <w:sz w:val="20"/>
              </w:rPr>
              <w:t xml:space="preserve"> Michal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222,00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67,67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217,67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60,67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8,33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F34E9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9F34E9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216,00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9,33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215,00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F34E9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209,00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209,00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13,25</w:t>
            </w:r>
          </w:p>
        </w:tc>
      </w:tr>
      <w:tr w:rsidR="009F34E9" w:rsidRPr="009F34E9" w:rsidTr="009F34E9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F34E9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F34E9">
              <w:rPr>
                <w:rFonts w:ascii="Calibri" w:hAnsi="Calibri" w:cs="Calibri"/>
                <w:b/>
                <w:color w:val="0070C0"/>
                <w:szCs w:val="22"/>
              </w:rPr>
              <w:t>196,50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E9" w:rsidRPr="009F34E9" w:rsidRDefault="009F34E9" w:rsidP="009F34E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F34E9">
              <w:rPr>
                <w:rFonts w:ascii="Calibri" w:hAnsi="Calibri" w:cs="Calibri"/>
                <w:color w:val="000000"/>
                <w:szCs w:val="22"/>
              </w:rPr>
              <w:t>16,00</w:t>
            </w:r>
          </w:p>
        </w:tc>
      </w:tr>
    </w:tbl>
    <w:p w:rsidR="009F34E9" w:rsidRDefault="009F34E9" w:rsidP="00437CF4">
      <w:pPr>
        <w:rPr>
          <w:b/>
          <w:u w:val="single"/>
        </w:rPr>
      </w:pPr>
    </w:p>
    <w:p w:rsidR="00642DA3" w:rsidRDefault="00642DA3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5A" w:rsidRDefault="00A0335A">
      <w:r>
        <w:separator/>
      </w:r>
    </w:p>
  </w:endnote>
  <w:endnote w:type="continuationSeparator" w:id="0">
    <w:p w:rsidR="00A0335A" w:rsidRDefault="00A0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E3" w:rsidRDefault="00A07CE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4E9">
      <w:rPr>
        <w:rStyle w:val="slostrnky"/>
        <w:noProof/>
      </w:rPr>
      <w:t>2</w:t>
    </w:r>
    <w:r>
      <w:rPr>
        <w:rStyle w:val="slostrnky"/>
      </w:rPr>
      <w:fldChar w:fldCharType="end"/>
    </w:r>
  </w:p>
  <w:p w:rsidR="00A07CE3" w:rsidRDefault="00A07CE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E3" w:rsidRDefault="00A07CE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4E9">
      <w:rPr>
        <w:rStyle w:val="slostrnky"/>
        <w:noProof/>
      </w:rPr>
      <w:t>1</w:t>
    </w:r>
    <w:r>
      <w:rPr>
        <w:rStyle w:val="slostrnky"/>
      </w:rPr>
      <w:fldChar w:fldCharType="end"/>
    </w:r>
  </w:p>
  <w:p w:rsidR="00A07CE3" w:rsidRDefault="00A07CE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E3" w:rsidRDefault="00A07CE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07CE3" w:rsidRDefault="00A07C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5A" w:rsidRDefault="00A0335A">
      <w:r>
        <w:separator/>
      </w:r>
    </w:p>
  </w:footnote>
  <w:footnote w:type="continuationSeparator" w:id="0">
    <w:p w:rsidR="00A0335A" w:rsidRDefault="00A0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E3" w:rsidRDefault="00A07CE3"/>
  <w:p w:rsidR="00A07CE3" w:rsidRDefault="00A07C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1931"/>
    <w:rsid w:val="00072D77"/>
    <w:rsid w:val="00081B5A"/>
    <w:rsid w:val="000829A2"/>
    <w:rsid w:val="000832F0"/>
    <w:rsid w:val="000C1583"/>
    <w:rsid w:val="00132DEF"/>
    <w:rsid w:val="0014416B"/>
    <w:rsid w:val="00196F74"/>
    <w:rsid w:val="001A5110"/>
    <w:rsid w:val="001C599E"/>
    <w:rsid w:val="0025689A"/>
    <w:rsid w:val="00260942"/>
    <w:rsid w:val="00262527"/>
    <w:rsid w:val="00265D3C"/>
    <w:rsid w:val="002955C7"/>
    <w:rsid w:val="002A657F"/>
    <w:rsid w:val="002D2FB4"/>
    <w:rsid w:val="002D45F3"/>
    <w:rsid w:val="002F3FDC"/>
    <w:rsid w:val="0031238F"/>
    <w:rsid w:val="003323A3"/>
    <w:rsid w:val="00351934"/>
    <w:rsid w:val="00353AF4"/>
    <w:rsid w:val="003607BD"/>
    <w:rsid w:val="00377DE6"/>
    <w:rsid w:val="00381C1C"/>
    <w:rsid w:val="003844A1"/>
    <w:rsid w:val="003947D8"/>
    <w:rsid w:val="003D6DC3"/>
    <w:rsid w:val="003F6039"/>
    <w:rsid w:val="0042745E"/>
    <w:rsid w:val="00437CF4"/>
    <w:rsid w:val="0046328D"/>
    <w:rsid w:val="004646EA"/>
    <w:rsid w:val="004A1573"/>
    <w:rsid w:val="004B1D99"/>
    <w:rsid w:val="004E5950"/>
    <w:rsid w:val="004E6243"/>
    <w:rsid w:val="004F5438"/>
    <w:rsid w:val="00503669"/>
    <w:rsid w:val="00507837"/>
    <w:rsid w:val="00561145"/>
    <w:rsid w:val="00586356"/>
    <w:rsid w:val="005B6AD5"/>
    <w:rsid w:val="005C01CD"/>
    <w:rsid w:val="005D735A"/>
    <w:rsid w:val="005E2FB9"/>
    <w:rsid w:val="005F2553"/>
    <w:rsid w:val="00613537"/>
    <w:rsid w:val="00616069"/>
    <w:rsid w:val="00642DA3"/>
    <w:rsid w:val="00651251"/>
    <w:rsid w:val="006530F1"/>
    <w:rsid w:val="006831C3"/>
    <w:rsid w:val="006C32E0"/>
    <w:rsid w:val="006F4968"/>
    <w:rsid w:val="00716FF2"/>
    <w:rsid w:val="0074450F"/>
    <w:rsid w:val="00750129"/>
    <w:rsid w:val="00757226"/>
    <w:rsid w:val="0078277C"/>
    <w:rsid w:val="007B7387"/>
    <w:rsid w:val="007C5EA6"/>
    <w:rsid w:val="007D20D9"/>
    <w:rsid w:val="007D5FB8"/>
    <w:rsid w:val="007E3FD8"/>
    <w:rsid w:val="00804987"/>
    <w:rsid w:val="00805262"/>
    <w:rsid w:val="00806587"/>
    <w:rsid w:val="00823D36"/>
    <w:rsid w:val="0083671F"/>
    <w:rsid w:val="00842D95"/>
    <w:rsid w:val="00874C5A"/>
    <w:rsid w:val="0089417E"/>
    <w:rsid w:val="008A4F07"/>
    <w:rsid w:val="008A6C56"/>
    <w:rsid w:val="008A6F52"/>
    <w:rsid w:val="008E302B"/>
    <w:rsid w:val="00915380"/>
    <w:rsid w:val="0092668E"/>
    <w:rsid w:val="00933DAE"/>
    <w:rsid w:val="00970721"/>
    <w:rsid w:val="009A107F"/>
    <w:rsid w:val="009C0685"/>
    <w:rsid w:val="009F34E9"/>
    <w:rsid w:val="009F5C28"/>
    <w:rsid w:val="009F6CC0"/>
    <w:rsid w:val="00A0335A"/>
    <w:rsid w:val="00A07CE3"/>
    <w:rsid w:val="00A125DA"/>
    <w:rsid w:val="00A7391F"/>
    <w:rsid w:val="00AF7DD2"/>
    <w:rsid w:val="00B1063C"/>
    <w:rsid w:val="00B10C28"/>
    <w:rsid w:val="00B130F8"/>
    <w:rsid w:val="00B247FE"/>
    <w:rsid w:val="00B32086"/>
    <w:rsid w:val="00B40A2F"/>
    <w:rsid w:val="00B621C0"/>
    <w:rsid w:val="00B850F9"/>
    <w:rsid w:val="00B86E68"/>
    <w:rsid w:val="00B9459B"/>
    <w:rsid w:val="00B96CFD"/>
    <w:rsid w:val="00BD581C"/>
    <w:rsid w:val="00BF2AE7"/>
    <w:rsid w:val="00BF7A82"/>
    <w:rsid w:val="00C07D63"/>
    <w:rsid w:val="00C11F28"/>
    <w:rsid w:val="00C46D3E"/>
    <w:rsid w:val="00C6120D"/>
    <w:rsid w:val="00C74A4C"/>
    <w:rsid w:val="00CC2508"/>
    <w:rsid w:val="00CF468C"/>
    <w:rsid w:val="00D15987"/>
    <w:rsid w:val="00D270A0"/>
    <w:rsid w:val="00D52A36"/>
    <w:rsid w:val="00D65354"/>
    <w:rsid w:val="00D662EC"/>
    <w:rsid w:val="00D7030D"/>
    <w:rsid w:val="00D85538"/>
    <w:rsid w:val="00D91941"/>
    <w:rsid w:val="00E123DC"/>
    <w:rsid w:val="00E138DE"/>
    <w:rsid w:val="00E77C5A"/>
    <w:rsid w:val="00E800DC"/>
    <w:rsid w:val="00E86B5C"/>
    <w:rsid w:val="00E93953"/>
    <w:rsid w:val="00EA6E61"/>
    <w:rsid w:val="00EB3856"/>
    <w:rsid w:val="00EC4D1B"/>
    <w:rsid w:val="00EE64A4"/>
    <w:rsid w:val="00F53D5A"/>
    <w:rsid w:val="00F87030"/>
    <w:rsid w:val="00FB1532"/>
    <w:rsid w:val="00FB2D8F"/>
    <w:rsid w:val="00FD00D3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80ED-FE7C-47CA-9F7D-825CEBD9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371</TotalTime>
  <Pages>1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59</cp:revision>
  <cp:lastPrinted>2001-03-04T18:26:00Z</cp:lastPrinted>
  <dcterms:created xsi:type="dcterms:W3CDTF">2020-09-08T14:42:00Z</dcterms:created>
  <dcterms:modified xsi:type="dcterms:W3CDTF">2025-10-14T17:46:00Z</dcterms:modified>
</cp:coreProperties>
</file>