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AB6EC5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A6578F">
        <w:rPr>
          <w:color w:val="0000FF"/>
        </w:rPr>
        <w:t>1</w:t>
      </w:r>
      <w:r w:rsidR="009A3EAD">
        <w:rPr>
          <w:color w:val="0000FF"/>
        </w:rPr>
        <w:t>2</w:t>
      </w:r>
      <w:proofErr w:type="gramEnd"/>
    </w:p>
    <w:p w:rsidR="00812900" w:rsidRDefault="0081290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  <w:r>
        <w:tab/>
      </w:r>
    </w:p>
    <w:tbl>
      <w:tblPr>
        <w:tblW w:w="9120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606"/>
        <w:gridCol w:w="814"/>
        <w:gridCol w:w="911"/>
        <w:gridCol w:w="800"/>
        <w:gridCol w:w="841"/>
        <w:gridCol w:w="596"/>
        <w:gridCol w:w="763"/>
        <w:gridCol w:w="2037"/>
      </w:tblGrid>
      <w:tr w:rsidR="009A3EAD" w:rsidRPr="009A3EAD" w:rsidTr="009A3EAD">
        <w:trPr>
          <w:trHeight w:val="465"/>
          <w:jc w:val="center"/>
        </w:trPr>
        <w:tc>
          <w:tcPr>
            <w:tcW w:w="4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Srkla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</w:tr>
      <w:tr w:rsidR="009A3EAD" w:rsidRPr="009A3EAD" w:rsidTr="009A3EAD">
        <w:trPr>
          <w:trHeight w:val="270"/>
          <w:jc w:val="center"/>
        </w:trPr>
        <w:tc>
          <w:tcPr>
            <w:tcW w:w="175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9A3EAD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A3EAD">
              <w:rPr>
                <w:rFonts w:ascii="Arial CE" w:hAnsi="Arial CE" w:cs="Arial CE"/>
                <w:color w:val="000000"/>
                <w:sz w:val="20"/>
              </w:rPr>
              <w:t>11.kolo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9A3EAD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3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9A3EAD">
              <w:rPr>
                <w:rFonts w:ascii="Arial CE" w:hAnsi="Arial CE" w:cs="Arial CE"/>
                <w:b/>
                <w:bCs/>
                <w:color w:val="000000"/>
                <w:sz w:val="20"/>
              </w:rPr>
              <w:t>2.2.2026</w:t>
            </w:r>
            <w:proofErr w:type="gramEnd"/>
          </w:p>
        </w:tc>
      </w:tr>
      <w:tr w:rsidR="009A3EAD" w:rsidRPr="009A3EAD" w:rsidTr="009A3EAD">
        <w:trPr>
          <w:trHeight w:val="315"/>
          <w:jc w:val="center"/>
        </w:trPr>
        <w:tc>
          <w:tcPr>
            <w:tcW w:w="1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Večeřa Stanislav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213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268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9A3EAD">
              <w:rPr>
                <w:rFonts w:ascii="Arial CE" w:hAnsi="Arial CE" w:cs="Arial CE"/>
                <w:color w:val="000000"/>
                <w:sz w:val="20"/>
              </w:rPr>
              <w:t>Ferik</w:t>
            </w:r>
            <w:proofErr w:type="spellEnd"/>
            <w:r w:rsidRPr="009A3EAD">
              <w:rPr>
                <w:rFonts w:ascii="Arial CE" w:hAnsi="Arial CE" w:cs="Arial CE"/>
                <w:color w:val="000000"/>
                <w:sz w:val="20"/>
              </w:rPr>
              <w:t xml:space="preserve"> Lukáš</w:t>
            </w:r>
          </w:p>
        </w:tc>
      </w:tr>
      <w:tr w:rsidR="009A3EAD" w:rsidRPr="009A3EAD" w:rsidTr="009A3EAD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Zajíc David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248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225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Hadraba Miroslav</w:t>
            </w:r>
          </w:p>
        </w:tc>
      </w:tr>
      <w:tr w:rsidR="009A3EAD" w:rsidRPr="009A3EAD" w:rsidTr="009A3EAD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Buček Milan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260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</w:tr>
      <w:tr w:rsidR="009A3EAD" w:rsidRPr="009A3EAD" w:rsidTr="009A3EAD">
        <w:trPr>
          <w:trHeight w:val="315"/>
          <w:jc w:val="center"/>
        </w:trPr>
        <w:tc>
          <w:tcPr>
            <w:tcW w:w="1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Svoboda Jan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277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A3EAD">
              <w:rPr>
                <w:rFonts w:ascii="Arial CE" w:hAnsi="Arial CE" w:cs="Arial CE"/>
                <w:color w:val="000000"/>
                <w:sz w:val="20"/>
              </w:rPr>
              <w:t>Novák  Zdeněk</w:t>
            </w:r>
            <w:proofErr w:type="gramEnd"/>
          </w:p>
        </w:tc>
      </w:tr>
      <w:tr w:rsidR="009A3EAD" w:rsidRPr="009A3EAD" w:rsidTr="009A3EAD">
        <w:trPr>
          <w:trHeight w:val="375"/>
          <w:jc w:val="center"/>
        </w:trPr>
        <w:tc>
          <w:tcPr>
            <w:tcW w:w="1752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998</w:t>
            </w: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Cs w:val="22"/>
              </w:rPr>
              <w:t>49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949</w:t>
            </w:r>
          </w:p>
        </w:tc>
      </w:tr>
      <w:tr w:rsidR="009A3EAD" w:rsidRPr="009A3EAD" w:rsidTr="009A3EAD">
        <w:trPr>
          <w:trHeight w:val="360"/>
          <w:jc w:val="center"/>
        </w:trPr>
        <w:tc>
          <w:tcPr>
            <w:tcW w:w="1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A3EAD" w:rsidRPr="009A3EAD" w:rsidTr="009A3EAD">
        <w:trPr>
          <w:trHeight w:val="375"/>
          <w:jc w:val="center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A3EA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A3EAD" w:rsidRPr="009A3EAD" w:rsidRDefault="009A3EAD" w:rsidP="009A3EA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A3EAD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9A3EAD" w:rsidRDefault="009A3EAD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94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596"/>
        <w:gridCol w:w="763"/>
        <w:gridCol w:w="841"/>
        <w:gridCol w:w="785"/>
        <w:gridCol w:w="841"/>
        <w:gridCol w:w="596"/>
        <w:gridCol w:w="763"/>
        <w:gridCol w:w="1822"/>
      </w:tblGrid>
      <w:tr w:rsidR="00BF6CAE" w:rsidRPr="00BF6CAE" w:rsidTr="00BF6CAE">
        <w:trPr>
          <w:trHeight w:val="465"/>
          <w:jc w:val="center"/>
        </w:trPr>
        <w:tc>
          <w:tcPr>
            <w:tcW w:w="4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Maminy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PROMIX</w:t>
            </w:r>
          </w:p>
        </w:tc>
      </w:tr>
      <w:tr w:rsidR="00BF6CAE" w:rsidRPr="00BF6CAE" w:rsidTr="00BF6CAE">
        <w:trPr>
          <w:trHeight w:val="27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F6CAE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F6CAE">
              <w:rPr>
                <w:rFonts w:ascii="Arial CE" w:hAnsi="Arial CE" w:cs="Arial CE"/>
                <w:color w:val="000000"/>
                <w:sz w:val="20"/>
              </w:rPr>
              <w:t>14.kolo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F6CAE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BF6CAE">
              <w:rPr>
                <w:rFonts w:ascii="Arial CE" w:hAnsi="Arial CE" w:cs="Arial CE"/>
                <w:b/>
                <w:bCs/>
                <w:color w:val="000000"/>
                <w:sz w:val="20"/>
              </w:rPr>
              <w:t>9.2.2026</w:t>
            </w:r>
            <w:proofErr w:type="gramEnd"/>
          </w:p>
        </w:tc>
      </w:tr>
      <w:tr w:rsidR="00BF6CAE" w:rsidRPr="00BF6CAE" w:rsidTr="00BF6CAE">
        <w:trPr>
          <w:trHeight w:val="315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F6CAE">
              <w:rPr>
                <w:rFonts w:ascii="Arial CE" w:hAnsi="Arial CE" w:cs="Arial CE"/>
                <w:color w:val="000000"/>
                <w:sz w:val="20"/>
              </w:rPr>
              <w:t>Červinková  Helena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Faltýnek Antonín</w:t>
            </w:r>
          </w:p>
        </w:tc>
      </w:tr>
      <w:tr w:rsidR="00BF6CAE" w:rsidRPr="00BF6CAE" w:rsidTr="00BF6CAE">
        <w:trPr>
          <w:trHeight w:val="30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Červená Pavla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258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Vognar Jiří</w:t>
            </w:r>
          </w:p>
        </w:tc>
      </w:tr>
      <w:tr w:rsidR="00BF6CAE" w:rsidRPr="00BF6CAE" w:rsidTr="00BF6CAE">
        <w:trPr>
          <w:trHeight w:val="30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Kleiblová  Renata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275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Kremláček Eduard</w:t>
            </w:r>
          </w:p>
        </w:tc>
      </w:tr>
      <w:tr w:rsidR="00BF6CAE" w:rsidRPr="00BF6CAE" w:rsidTr="00BF6CAE">
        <w:trPr>
          <w:trHeight w:val="315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Klika Jaromír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228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BF6CAE">
              <w:rPr>
                <w:rFonts w:ascii="Arial CE" w:hAnsi="Arial CE" w:cs="Arial CE"/>
                <w:color w:val="000000"/>
                <w:sz w:val="20"/>
              </w:rPr>
              <w:t>Harenčák</w:t>
            </w:r>
            <w:proofErr w:type="spellEnd"/>
            <w:r w:rsidRPr="00BF6CAE">
              <w:rPr>
                <w:rFonts w:ascii="Arial CE" w:hAnsi="Arial CE" w:cs="Arial CE"/>
                <w:color w:val="000000"/>
                <w:sz w:val="20"/>
              </w:rPr>
              <w:t xml:space="preserve"> Pavel</w:t>
            </w:r>
          </w:p>
        </w:tc>
      </w:tr>
      <w:tr w:rsidR="00BF6CAE" w:rsidRPr="00BF6CAE" w:rsidTr="00BF6CAE">
        <w:trPr>
          <w:trHeight w:val="375"/>
          <w:jc w:val="center"/>
        </w:trPr>
        <w:tc>
          <w:tcPr>
            <w:tcW w:w="1939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958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Cs w:val="22"/>
              </w:rPr>
              <w:t>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1002</w:t>
            </w:r>
          </w:p>
        </w:tc>
      </w:tr>
      <w:tr w:rsidR="00BF6CAE" w:rsidRPr="00BF6CAE" w:rsidTr="00BF6CAE">
        <w:trPr>
          <w:trHeight w:val="36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F6CAE" w:rsidRPr="00BF6CAE" w:rsidTr="00BF6CAE">
        <w:trPr>
          <w:trHeight w:val="375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6C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F6CAE" w:rsidRPr="00BF6CAE" w:rsidRDefault="00BF6CAE" w:rsidP="00BF6C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6CAE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BF6CAE" w:rsidRDefault="00BF6CAE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9013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614"/>
        <w:gridCol w:w="826"/>
        <w:gridCol w:w="924"/>
        <w:gridCol w:w="785"/>
        <w:gridCol w:w="841"/>
        <w:gridCol w:w="596"/>
        <w:gridCol w:w="763"/>
        <w:gridCol w:w="1887"/>
      </w:tblGrid>
      <w:tr w:rsidR="00492C20" w:rsidRPr="00492C20" w:rsidTr="00492C20">
        <w:trPr>
          <w:trHeight w:val="465"/>
          <w:jc w:val="center"/>
        </w:trPr>
        <w:tc>
          <w:tcPr>
            <w:tcW w:w="4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Náhlá sešlost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</w:tr>
      <w:tr w:rsidR="00492C20" w:rsidRPr="00492C20" w:rsidTr="00492C20">
        <w:trPr>
          <w:trHeight w:val="27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492C2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492C20">
              <w:rPr>
                <w:rFonts w:ascii="Arial CE" w:hAnsi="Arial CE" w:cs="Arial CE"/>
                <w:color w:val="000000"/>
                <w:sz w:val="20"/>
              </w:rPr>
              <w:t>12.kolo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492C2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9</w:t>
            </w:r>
            <w:r w:rsidRPr="00492C20">
              <w:rPr>
                <w:rFonts w:ascii="Arial CE" w:hAnsi="Arial CE" w:cs="Arial CE"/>
                <w:b/>
                <w:bCs/>
                <w:color w:val="000000"/>
                <w:sz w:val="20"/>
              </w:rPr>
              <w:t>.2.2026</w:t>
            </w:r>
            <w:proofErr w:type="gramEnd"/>
          </w:p>
        </w:tc>
      </w:tr>
      <w:tr w:rsidR="00492C20" w:rsidRPr="00492C20" w:rsidTr="00492C20">
        <w:trPr>
          <w:trHeight w:val="315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Smrž Jaroslav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229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Meixner Tomáš</w:t>
            </w:r>
          </w:p>
        </w:tc>
      </w:tr>
      <w:tr w:rsidR="00492C20" w:rsidRPr="00492C20" w:rsidTr="00492C20">
        <w:trPr>
          <w:trHeight w:val="30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Doležal Zdeněk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241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268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</w:tr>
      <w:tr w:rsidR="00492C20" w:rsidRPr="00492C20" w:rsidTr="00492C20">
        <w:trPr>
          <w:trHeight w:val="30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Nemrava Miroslav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249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258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Rychnovský Tomáš</w:t>
            </w:r>
          </w:p>
        </w:tc>
      </w:tr>
      <w:tr w:rsidR="00492C20" w:rsidRPr="00492C20" w:rsidTr="00492C20">
        <w:trPr>
          <w:trHeight w:val="315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Nekuda Josef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258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251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Šulc Radek</w:t>
            </w:r>
          </w:p>
        </w:tc>
      </w:tr>
      <w:tr w:rsidR="00492C20" w:rsidRPr="00492C20" w:rsidTr="00492C20">
        <w:trPr>
          <w:trHeight w:val="375"/>
          <w:jc w:val="center"/>
        </w:trPr>
        <w:tc>
          <w:tcPr>
            <w:tcW w:w="177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977</w:t>
            </w:r>
          </w:p>
        </w:tc>
        <w:tc>
          <w:tcPr>
            <w:tcW w:w="6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Cs w:val="22"/>
              </w:rPr>
              <w:t>34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1011</w:t>
            </w:r>
          </w:p>
        </w:tc>
      </w:tr>
      <w:tr w:rsidR="00492C20" w:rsidRPr="00492C20" w:rsidTr="00492C20">
        <w:trPr>
          <w:trHeight w:val="36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92C20" w:rsidRPr="00492C20" w:rsidTr="00492C20">
        <w:trPr>
          <w:trHeight w:val="375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92C2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92C20" w:rsidRPr="00492C20" w:rsidRDefault="00492C20" w:rsidP="00492C2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92C20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217ECA" w:rsidRDefault="00217ECA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2"/>
        <w:gridCol w:w="596"/>
        <w:gridCol w:w="764"/>
        <w:gridCol w:w="855"/>
        <w:gridCol w:w="785"/>
        <w:gridCol w:w="841"/>
        <w:gridCol w:w="596"/>
        <w:gridCol w:w="763"/>
        <w:gridCol w:w="1812"/>
      </w:tblGrid>
      <w:tr w:rsidR="00026186" w:rsidRPr="00026186" w:rsidTr="00026186">
        <w:trPr>
          <w:trHeight w:val="465"/>
          <w:jc w:val="center"/>
        </w:trPr>
        <w:tc>
          <w:tcPr>
            <w:tcW w:w="4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Srkla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DIVOKÉ QOČKY</w:t>
            </w:r>
          </w:p>
        </w:tc>
      </w:tr>
      <w:tr w:rsidR="00026186" w:rsidRPr="00026186" w:rsidTr="00026186">
        <w:trPr>
          <w:trHeight w:val="270"/>
          <w:jc w:val="center"/>
        </w:trPr>
        <w:tc>
          <w:tcPr>
            <w:tcW w:w="179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02618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026186">
              <w:rPr>
                <w:rFonts w:ascii="Arial CE" w:hAnsi="Arial CE" w:cs="Arial CE"/>
                <w:color w:val="000000"/>
                <w:sz w:val="20"/>
              </w:rPr>
              <w:t>14.kolo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02618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026186">
              <w:rPr>
                <w:rFonts w:ascii="Arial CE" w:hAnsi="Arial CE" w:cs="Arial CE"/>
                <w:b/>
                <w:bCs/>
                <w:color w:val="000000"/>
                <w:sz w:val="20"/>
              </w:rPr>
              <w:t>11.2.2026</w:t>
            </w:r>
            <w:proofErr w:type="gramEnd"/>
          </w:p>
        </w:tc>
      </w:tr>
      <w:tr w:rsidR="00026186" w:rsidRPr="00026186" w:rsidTr="00026186">
        <w:trPr>
          <w:trHeight w:val="315"/>
          <w:jc w:val="center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Večeřa Stanislav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219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214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Večeřová Lenka</w:t>
            </w:r>
          </w:p>
        </w:tc>
      </w:tr>
      <w:tr w:rsidR="00026186" w:rsidRPr="00026186" w:rsidTr="00026186">
        <w:trPr>
          <w:trHeight w:val="300"/>
          <w:jc w:val="center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Zajíc David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259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Nečasová Jana</w:t>
            </w:r>
          </w:p>
        </w:tc>
      </w:tr>
      <w:tr w:rsidR="00026186" w:rsidRPr="00026186" w:rsidTr="00026186">
        <w:trPr>
          <w:trHeight w:val="300"/>
          <w:jc w:val="center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Buček Milan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Jahodová Ivana</w:t>
            </w:r>
          </w:p>
        </w:tc>
      </w:tr>
      <w:tr w:rsidR="00026186" w:rsidRPr="00026186" w:rsidTr="00026186">
        <w:trPr>
          <w:trHeight w:val="315"/>
          <w:jc w:val="center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Svoboda Jan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253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271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Svobodová Katka</w:t>
            </w:r>
          </w:p>
        </w:tc>
      </w:tr>
      <w:tr w:rsidR="00026186" w:rsidRPr="00026186" w:rsidTr="00026186">
        <w:trPr>
          <w:trHeight w:val="375"/>
          <w:jc w:val="center"/>
        </w:trPr>
        <w:tc>
          <w:tcPr>
            <w:tcW w:w="1792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965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954</w:t>
            </w:r>
          </w:p>
        </w:tc>
      </w:tr>
      <w:tr w:rsidR="00026186" w:rsidRPr="00026186" w:rsidTr="00026186">
        <w:trPr>
          <w:trHeight w:val="360"/>
          <w:jc w:val="center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26186" w:rsidRPr="00026186" w:rsidTr="00026186">
        <w:trPr>
          <w:trHeight w:val="375"/>
          <w:jc w:val="center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2618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026186" w:rsidRPr="00026186" w:rsidRDefault="00026186" w:rsidP="0002618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26186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B1532" w:rsidRDefault="00FB1532" w:rsidP="00FB1532">
      <w:pPr>
        <w:pStyle w:val="Nadpis4"/>
      </w:pPr>
      <w:r>
        <w:lastRenderedPageBreak/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EE71FC" w:rsidRPr="00EE71FC" w:rsidTr="00EE71FC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EE71FC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EE71FC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EE71FC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EE71FC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EE71FC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EE71FC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EE71FC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EE71FC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EE71FC" w:rsidRPr="00EE71FC" w:rsidTr="00EE71FC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998,00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17</w:t>
            </w:r>
          </w:p>
        </w:tc>
      </w:tr>
      <w:tr w:rsidR="00EE71FC" w:rsidRPr="00EE71FC" w:rsidTr="00EE71FC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962,64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50,5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37,5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14</w:t>
            </w:r>
          </w:p>
        </w:tc>
      </w:tr>
      <w:tr w:rsidR="00EE71FC" w:rsidRPr="00EE71FC" w:rsidTr="00EE71FC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946,00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39,5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40,5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EE71FC" w:rsidRPr="00EE71FC" w:rsidTr="00EE71FC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977,40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EE71FC" w:rsidRPr="00EE71FC" w:rsidTr="00EE71FC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957,00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9</w:t>
            </w:r>
          </w:p>
        </w:tc>
      </w:tr>
      <w:tr w:rsidR="00EE71FC" w:rsidRPr="00EE71FC" w:rsidTr="00EE71FC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938,00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8</w:t>
            </w:r>
          </w:p>
        </w:tc>
      </w:tr>
      <w:tr w:rsidR="00EE71FC" w:rsidRPr="00EE71FC" w:rsidTr="00EE71FC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958,20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6</w:t>
            </w:r>
          </w:p>
        </w:tc>
      </w:tr>
      <w:tr w:rsidR="00EE71FC" w:rsidRPr="00EE71FC" w:rsidTr="00EE71FC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71FC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923,70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FC" w:rsidRPr="00EE71FC" w:rsidRDefault="00EE71FC" w:rsidP="00EE71F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71FC">
              <w:rPr>
                <w:rFonts w:ascii="Arial CE" w:hAnsi="Arial CE" w:cs="Arial CE"/>
                <w:sz w:val="20"/>
              </w:rPr>
              <w:t>6</w:t>
            </w:r>
          </w:p>
        </w:tc>
      </w:tr>
    </w:tbl>
    <w:p w:rsidR="00EE71FC" w:rsidRDefault="00EE71FC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00"/>
        <w:gridCol w:w="2520"/>
        <w:gridCol w:w="640"/>
        <w:gridCol w:w="1060"/>
        <w:gridCol w:w="740"/>
        <w:gridCol w:w="960"/>
        <w:gridCol w:w="860"/>
        <w:gridCol w:w="960"/>
      </w:tblGrid>
      <w:tr w:rsidR="00312B14" w:rsidRPr="00312B14" w:rsidTr="00312B14">
        <w:trPr>
          <w:trHeight w:val="31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312B1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312B1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261,20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259,86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88,71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3,57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Zimmermann Martin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253,63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80,88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4,88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252,90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82,10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2,70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5,10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250,88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74,63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249,67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79,78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2,89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312B14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248,50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3,38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247,80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5,90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244,20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74,10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5,20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244,00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75,33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4,33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243,10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6,60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242,70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5,40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239,57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312B14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238,43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65,86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8,43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234,50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66,75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7,25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233,78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68,78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6,22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228,86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66,57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8,43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312B14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226,38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224,40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64,60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8,10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312B14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223,00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218,63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8,50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218,44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58,11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7,67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217,20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6,75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211,88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53,63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10,75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312B14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207,75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10,25</w:t>
            </w:r>
          </w:p>
        </w:tc>
      </w:tr>
      <w:tr w:rsidR="00312B14" w:rsidRPr="00312B14" w:rsidTr="00312B14">
        <w:trPr>
          <w:trHeight w:val="31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206,56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17,0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268,45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87,64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2,45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Rychnovský Tomáš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258,00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257,80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81,80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Ferik</w:t>
            </w:r>
            <w:proofErr w:type="spellEnd"/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 Lukáš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257,50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11,5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252,22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76,22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6,56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250,25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248,67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4,83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Šmarda Vojtěch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247,00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312B14" w:rsidRPr="00312B14" w:rsidTr="00312B14">
        <w:trPr>
          <w:trHeight w:val="31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312B1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312B14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312B1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Horáková Renata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39.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40.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242,33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65,67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41.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240,43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42.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  <w:bookmarkStart w:id="0" w:name="_GoBack"/>
            <w:bookmarkEnd w:id="0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43.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8,50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44.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Meixner Tomáš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234,67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76,67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5,33</w:t>
            </w:r>
          </w:p>
        </w:tc>
      </w:tr>
      <w:tr w:rsidR="00312B14" w:rsidRPr="00312B14" w:rsidTr="00312B14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b/>
                <w:bCs/>
                <w:color w:val="000000"/>
                <w:szCs w:val="22"/>
              </w:rPr>
              <w:t>45.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312B14">
              <w:rPr>
                <w:rFonts w:ascii="Arial CE" w:hAnsi="Arial CE" w:cs="Arial CE"/>
                <w:b/>
                <w:bCs/>
                <w:sz w:val="20"/>
              </w:rPr>
              <w:t>Kratochvíl Miloš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312B14">
              <w:rPr>
                <w:rFonts w:ascii="Calibri" w:hAnsi="Calibri" w:cs="Calibri"/>
                <w:b/>
                <w:color w:val="0070C0"/>
                <w:szCs w:val="22"/>
              </w:rPr>
              <w:t>192,50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46,25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14" w:rsidRPr="00312B14" w:rsidRDefault="00312B14" w:rsidP="00312B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12B14">
              <w:rPr>
                <w:rFonts w:ascii="Calibri" w:hAnsi="Calibri" w:cs="Calibri"/>
                <w:color w:val="000000"/>
                <w:szCs w:val="22"/>
              </w:rPr>
              <w:t>13,75</w:t>
            </w:r>
          </w:p>
        </w:tc>
      </w:tr>
    </w:tbl>
    <w:p w:rsidR="00116E6B" w:rsidRDefault="00116E6B" w:rsidP="00437CF4">
      <w:pPr>
        <w:rPr>
          <w:b/>
          <w:u w:val="single"/>
        </w:rPr>
      </w:pPr>
    </w:p>
    <w:sectPr w:rsidR="00116E6B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5C" w:rsidRDefault="00ED165C">
      <w:r>
        <w:separator/>
      </w:r>
    </w:p>
  </w:endnote>
  <w:endnote w:type="continuationSeparator" w:id="0">
    <w:p w:rsidR="00ED165C" w:rsidRDefault="00ED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FC" w:rsidRDefault="00EE71F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2B14">
      <w:rPr>
        <w:rStyle w:val="slostrnky"/>
        <w:noProof/>
      </w:rPr>
      <w:t>2</w:t>
    </w:r>
    <w:r>
      <w:rPr>
        <w:rStyle w:val="slostrnky"/>
      </w:rPr>
      <w:fldChar w:fldCharType="end"/>
    </w:r>
  </w:p>
  <w:p w:rsidR="00EE71FC" w:rsidRDefault="00EE71FC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FC" w:rsidRDefault="00EE71F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2B14">
      <w:rPr>
        <w:rStyle w:val="slostrnky"/>
        <w:noProof/>
      </w:rPr>
      <w:t>1</w:t>
    </w:r>
    <w:r>
      <w:rPr>
        <w:rStyle w:val="slostrnky"/>
      </w:rPr>
      <w:fldChar w:fldCharType="end"/>
    </w:r>
  </w:p>
  <w:p w:rsidR="00EE71FC" w:rsidRDefault="00EE71FC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FC" w:rsidRDefault="00EE71F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E71FC" w:rsidRDefault="00EE71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5C" w:rsidRDefault="00ED165C">
      <w:r>
        <w:separator/>
      </w:r>
    </w:p>
  </w:footnote>
  <w:footnote w:type="continuationSeparator" w:id="0">
    <w:p w:rsidR="00ED165C" w:rsidRDefault="00ED1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FC" w:rsidRDefault="00EE71FC"/>
  <w:p w:rsidR="00EE71FC" w:rsidRDefault="00EE71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118F2"/>
    <w:rsid w:val="00025017"/>
    <w:rsid w:val="00026186"/>
    <w:rsid w:val="00027A21"/>
    <w:rsid w:val="000314AC"/>
    <w:rsid w:val="00035A28"/>
    <w:rsid w:val="00040453"/>
    <w:rsid w:val="00050468"/>
    <w:rsid w:val="00071931"/>
    <w:rsid w:val="00072D77"/>
    <w:rsid w:val="00076A66"/>
    <w:rsid w:val="00081B5A"/>
    <w:rsid w:val="000829A2"/>
    <w:rsid w:val="000832F0"/>
    <w:rsid w:val="000C1583"/>
    <w:rsid w:val="00116E6B"/>
    <w:rsid w:val="00132DEF"/>
    <w:rsid w:val="0014416B"/>
    <w:rsid w:val="00177152"/>
    <w:rsid w:val="001929E4"/>
    <w:rsid w:val="00196F74"/>
    <w:rsid w:val="001A5110"/>
    <w:rsid w:val="001C3548"/>
    <w:rsid w:val="001C599E"/>
    <w:rsid w:val="00217ECA"/>
    <w:rsid w:val="00237168"/>
    <w:rsid w:val="00247A09"/>
    <w:rsid w:val="0025689A"/>
    <w:rsid w:val="00260942"/>
    <w:rsid w:val="00262527"/>
    <w:rsid w:val="00265D3C"/>
    <w:rsid w:val="002955C7"/>
    <w:rsid w:val="002A657F"/>
    <w:rsid w:val="002C13FF"/>
    <w:rsid w:val="002C1DE3"/>
    <w:rsid w:val="002D2FB4"/>
    <w:rsid w:val="002D45F3"/>
    <w:rsid w:val="002E27E3"/>
    <w:rsid w:val="002F3FDC"/>
    <w:rsid w:val="002F5ED7"/>
    <w:rsid w:val="0031238F"/>
    <w:rsid w:val="00312B14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3D7AC7"/>
    <w:rsid w:val="003F6039"/>
    <w:rsid w:val="0042745E"/>
    <w:rsid w:val="00437CF4"/>
    <w:rsid w:val="0046328D"/>
    <w:rsid w:val="004646EA"/>
    <w:rsid w:val="00482A7B"/>
    <w:rsid w:val="00492C20"/>
    <w:rsid w:val="004A1573"/>
    <w:rsid w:val="004B1D99"/>
    <w:rsid w:val="004B44CD"/>
    <w:rsid w:val="004B4FE0"/>
    <w:rsid w:val="004E5950"/>
    <w:rsid w:val="004E6243"/>
    <w:rsid w:val="004F5438"/>
    <w:rsid w:val="004F6E95"/>
    <w:rsid w:val="005029AC"/>
    <w:rsid w:val="00503669"/>
    <w:rsid w:val="00507837"/>
    <w:rsid w:val="00561145"/>
    <w:rsid w:val="00573724"/>
    <w:rsid w:val="00576A26"/>
    <w:rsid w:val="00586356"/>
    <w:rsid w:val="005A135D"/>
    <w:rsid w:val="005B6AD5"/>
    <w:rsid w:val="005C01CD"/>
    <w:rsid w:val="005D735A"/>
    <w:rsid w:val="005E2FB9"/>
    <w:rsid w:val="005F2553"/>
    <w:rsid w:val="00613537"/>
    <w:rsid w:val="00616069"/>
    <w:rsid w:val="00626126"/>
    <w:rsid w:val="00642DA3"/>
    <w:rsid w:val="00651251"/>
    <w:rsid w:val="006530F1"/>
    <w:rsid w:val="006831C3"/>
    <w:rsid w:val="006C32E0"/>
    <w:rsid w:val="006C78E4"/>
    <w:rsid w:val="006F4968"/>
    <w:rsid w:val="00716FF2"/>
    <w:rsid w:val="0072374C"/>
    <w:rsid w:val="00736594"/>
    <w:rsid w:val="0074450F"/>
    <w:rsid w:val="00750129"/>
    <w:rsid w:val="0075553F"/>
    <w:rsid w:val="00757226"/>
    <w:rsid w:val="00772829"/>
    <w:rsid w:val="0078277C"/>
    <w:rsid w:val="007B7387"/>
    <w:rsid w:val="007C5EA6"/>
    <w:rsid w:val="007D20D9"/>
    <w:rsid w:val="007D5FB8"/>
    <w:rsid w:val="007E3FD8"/>
    <w:rsid w:val="00804987"/>
    <w:rsid w:val="00805262"/>
    <w:rsid w:val="00806587"/>
    <w:rsid w:val="008106A0"/>
    <w:rsid w:val="00812900"/>
    <w:rsid w:val="00823D36"/>
    <w:rsid w:val="0083671F"/>
    <w:rsid w:val="00842D95"/>
    <w:rsid w:val="00860001"/>
    <w:rsid w:val="00874C5A"/>
    <w:rsid w:val="0089417E"/>
    <w:rsid w:val="008A4F07"/>
    <w:rsid w:val="008A6C56"/>
    <w:rsid w:val="008A6F52"/>
    <w:rsid w:val="008E22E9"/>
    <w:rsid w:val="008E302B"/>
    <w:rsid w:val="00915380"/>
    <w:rsid w:val="0092668E"/>
    <w:rsid w:val="00933683"/>
    <w:rsid w:val="00933DAE"/>
    <w:rsid w:val="00970721"/>
    <w:rsid w:val="00980DF1"/>
    <w:rsid w:val="009A107F"/>
    <w:rsid w:val="009A3EAD"/>
    <w:rsid w:val="009C0685"/>
    <w:rsid w:val="009D34CF"/>
    <w:rsid w:val="009F34E9"/>
    <w:rsid w:val="009F5C28"/>
    <w:rsid w:val="009F6CC0"/>
    <w:rsid w:val="00A0335A"/>
    <w:rsid w:val="00A07CE3"/>
    <w:rsid w:val="00A125DA"/>
    <w:rsid w:val="00A23FDC"/>
    <w:rsid w:val="00A27BDD"/>
    <w:rsid w:val="00A6578F"/>
    <w:rsid w:val="00A71773"/>
    <w:rsid w:val="00A7391F"/>
    <w:rsid w:val="00AA0293"/>
    <w:rsid w:val="00AB6EC5"/>
    <w:rsid w:val="00AF7DD2"/>
    <w:rsid w:val="00B1063C"/>
    <w:rsid w:val="00B10C28"/>
    <w:rsid w:val="00B10E32"/>
    <w:rsid w:val="00B130F8"/>
    <w:rsid w:val="00B247FE"/>
    <w:rsid w:val="00B32086"/>
    <w:rsid w:val="00B40A2F"/>
    <w:rsid w:val="00B621C0"/>
    <w:rsid w:val="00B850F9"/>
    <w:rsid w:val="00B86E68"/>
    <w:rsid w:val="00B9459B"/>
    <w:rsid w:val="00B96CFD"/>
    <w:rsid w:val="00B96ED6"/>
    <w:rsid w:val="00BD49F6"/>
    <w:rsid w:val="00BD581C"/>
    <w:rsid w:val="00BF2AE7"/>
    <w:rsid w:val="00BF6CAE"/>
    <w:rsid w:val="00BF7A82"/>
    <w:rsid w:val="00C07D63"/>
    <w:rsid w:val="00C11F28"/>
    <w:rsid w:val="00C46D3E"/>
    <w:rsid w:val="00C6120D"/>
    <w:rsid w:val="00C74A4C"/>
    <w:rsid w:val="00CB325B"/>
    <w:rsid w:val="00CC2508"/>
    <w:rsid w:val="00CF468C"/>
    <w:rsid w:val="00D00CDB"/>
    <w:rsid w:val="00D15987"/>
    <w:rsid w:val="00D270A0"/>
    <w:rsid w:val="00D52A36"/>
    <w:rsid w:val="00D65354"/>
    <w:rsid w:val="00D662EC"/>
    <w:rsid w:val="00D7030D"/>
    <w:rsid w:val="00D779BE"/>
    <w:rsid w:val="00D85538"/>
    <w:rsid w:val="00D91941"/>
    <w:rsid w:val="00DB766D"/>
    <w:rsid w:val="00DD66B7"/>
    <w:rsid w:val="00E123DC"/>
    <w:rsid w:val="00E138DE"/>
    <w:rsid w:val="00E77C5A"/>
    <w:rsid w:val="00E800DC"/>
    <w:rsid w:val="00E86B5C"/>
    <w:rsid w:val="00E93953"/>
    <w:rsid w:val="00EA6E61"/>
    <w:rsid w:val="00EB2E2A"/>
    <w:rsid w:val="00EB3856"/>
    <w:rsid w:val="00EC4D1B"/>
    <w:rsid w:val="00ED1655"/>
    <w:rsid w:val="00ED165C"/>
    <w:rsid w:val="00EE64A4"/>
    <w:rsid w:val="00EE71FC"/>
    <w:rsid w:val="00F53D5A"/>
    <w:rsid w:val="00F85A01"/>
    <w:rsid w:val="00F87030"/>
    <w:rsid w:val="00FA4BC3"/>
    <w:rsid w:val="00FB1532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084D-3A60-42CC-8F2E-EB09753E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731</TotalTime>
  <Pages>1</Pages>
  <Words>703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115</cp:revision>
  <cp:lastPrinted>2001-03-04T18:26:00Z</cp:lastPrinted>
  <dcterms:created xsi:type="dcterms:W3CDTF">2020-09-08T14:42:00Z</dcterms:created>
  <dcterms:modified xsi:type="dcterms:W3CDTF">2026-02-12T14:59:00Z</dcterms:modified>
</cp:coreProperties>
</file>