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 xml:space="preserve">I.ALK Orlovna - </w:t>
      </w:r>
      <w:r w:rsidR="00AB6EC5">
        <w:t>jar</w:t>
      </w:r>
      <w:r w:rsidR="00262527">
        <w:t>o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A6578F">
        <w:rPr>
          <w:color w:val="0000FF"/>
        </w:rPr>
        <w:t>1</w:t>
      </w:r>
      <w:r w:rsidR="00B012A0">
        <w:rPr>
          <w:color w:val="0000FF"/>
        </w:rPr>
        <w:t>4</w:t>
      </w:r>
      <w:proofErr w:type="gramEnd"/>
    </w:p>
    <w:p w:rsidR="00812900" w:rsidRDefault="00812900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  <w:r>
        <w:tab/>
      </w:r>
    </w:p>
    <w:tbl>
      <w:tblPr>
        <w:tblW w:w="8930" w:type="dxa"/>
        <w:jc w:val="center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641"/>
        <w:gridCol w:w="861"/>
        <w:gridCol w:w="964"/>
        <w:gridCol w:w="785"/>
        <w:gridCol w:w="894"/>
        <w:gridCol w:w="596"/>
        <w:gridCol w:w="799"/>
        <w:gridCol w:w="1774"/>
      </w:tblGrid>
      <w:tr w:rsidR="00E43BAE" w:rsidRPr="00E43BAE" w:rsidTr="00E43BAE">
        <w:trPr>
          <w:trHeight w:val="465"/>
          <w:jc w:val="center"/>
        </w:trPr>
        <w:tc>
          <w:tcPr>
            <w:tcW w:w="4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Opožděná koule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Srkla</w:t>
            </w:r>
          </w:p>
        </w:tc>
      </w:tr>
      <w:tr w:rsidR="00E43BAE" w:rsidRPr="00E43BAE" w:rsidTr="00E43BAE">
        <w:trPr>
          <w:trHeight w:val="270"/>
          <w:jc w:val="center"/>
        </w:trPr>
        <w:tc>
          <w:tcPr>
            <w:tcW w:w="161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19.00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E43BAE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E43BAE">
              <w:rPr>
                <w:rFonts w:ascii="Arial CE" w:hAnsi="Arial CE" w:cs="Arial CE"/>
                <w:color w:val="000000"/>
                <w:sz w:val="20"/>
              </w:rPr>
              <w:t>10.kolo</w:t>
            </w:r>
            <w:proofErr w:type="gramEnd"/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E43BAE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77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E43BAE">
              <w:rPr>
                <w:rFonts w:ascii="Arial CE" w:hAnsi="Arial CE" w:cs="Arial CE"/>
                <w:b/>
                <w:bCs/>
                <w:color w:val="000000"/>
                <w:sz w:val="20"/>
              </w:rPr>
              <w:t>9.3.2026</w:t>
            </w:r>
            <w:proofErr w:type="gramEnd"/>
          </w:p>
        </w:tc>
      </w:tr>
      <w:tr w:rsidR="00E43BAE" w:rsidRPr="00E43BAE" w:rsidTr="00E43BAE">
        <w:trPr>
          <w:trHeight w:val="315"/>
          <w:jc w:val="center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Mrkvica Zdeněk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261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225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Večeřa Stanislav</w:t>
            </w:r>
          </w:p>
        </w:tc>
      </w:tr>
      <w:tr w:rsidR="00E43BAE" w:rsidRPr="00E43BAE" w:rsidTr="00E43BAE">
        <w:trPr>
          <w:trHeight w:val="300"/>
          <w:jc w:val="center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Kremláček Petr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224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266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Kavalec Pavel</w:t>
            </w:r>
          </w:p>
        </w:tc>
      </w:tr>
      <w:tr w:rsidR="00E43BAE" w:rsidRPr="00E43BAE" w:rsidTr="00E43BAE">
        <w:trPr>
          <w:trHeight w:val="300"/>
          <w:jc w:val="center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Šmarda Vojtěch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273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Zajíc David</w:t>
            </w:r>
          </w:p>
        </w:tc>
      </w:tr>
      <w:tr w:rsidR="00E43BAE" w:rsidRPr="00E43BAE" w:rsidTr="00E43BAE">
        <w:trPr>
          <w:trHeight w:val="315"/>
          <w:jc w:val="center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Čech Pavel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182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262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Svoboda Jan</w:t>
            </w:r>
          </w:p>
        </w:tc>
      </w:tr>
      <w:tr w:rsidR="00E43BAE" w:rsidRPr="00E43BAE" w:rsidTr="00E43BAE">
        <w:trPr>
          <w:trHeight w:val="375"/>
          <w:jc w:val="center"/>
        </w:trPr>
        <w:tc>
          <w:tcPr>
            <w:tcW w:w="1616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940</w:t>
            </w:r>
          </w:p>
        </w:tc>
        <w:tc>
          <w:tcPr>
            <w:tcW w:w="64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964</w:t>
            </w:r>
          </w:p>
        </w:tc>
      </w:tr>
      <w:tr w:rsidR="00E43BAE" w:rsidRPr="00E43BAE" w:rsidTr="00E43BAE">
        <w:trPr>
          <w:trHeight w:val="360"/>
          <w:jc w:val="center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43BAE" w:rsidRPr="00E43BAE" w:rsidTr="00E43BAE">
        <w:trPr>
          <w:trHeight w:val="375"/>
          <w:jc w:val="center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E43BAE" w:rsidRDefault="00E43BAE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tbl>
      <w:tblPr>
        <w:tblW w:w="8789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596"/>
        <w:gridCol w:w="798"/>
        <w:gridCol w:w="894"/>
        <w:gridCol w:w="800"/>
        <w:gridCol w:w="907"/>
        <w:gridCol w:w="603"/>
        <w:gridCol w:w="810"/>
        <w:gridCol w:w="1584"/>
      </w:tblGrid>
      <w:tr w:rsidR="00E43BAE" w:rsidRPr="00E43BAE" w:rsidTr="00E43BAE">
        <w:trPr>
          <w:trHeight w:val="465"/>
          <w:jc w:val="center"/>
        </w:trPr>
        <w:tc>
          <w:tcPr>
            <w:tcW w:w="4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Maminy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Náhlá sešlost</w:t>
            </w:r>
          </w:p>
        </w:tc>
      </w:tr>
      <w:tr w:rsidR="00E43BAE" w:rsidRPr="00E43BAE" w:rsidTr="00E43BAE">
        <w:trPr>
          <w:trHeight w:val="270"/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19.00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E43BAE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E43BAE">
              <w:rPr>
                <w:rFonts w:ascii="Arial CE" w:hAnsi="Arial CE" w:cs="Arial CE"/>
                <w:color w:val="000000"/>
                <w:sz w:val="20"/>
              </w:rPr>
              <w:t>11.kolo</w:t>
            </w:r>
            <w:proofErr w:type="gramEnd"/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E43BAE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58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E43BAE">
              <w:rPr>
                <w:rFonts w:ascii="Arial CE" w:hAnsi="Arial CE" w:cs="Arial CE"/>
                <w:b/>
                <w:bCs/>
                <w:color w:val="000000"/>
                <w:sz w:val="20"/>
              </w:rPr>
              <w:t>11.3.2026</w:t>
            </w:r>
            <w:proofErr w:type="gramEnd"/>
          </w:p>
        </w:tc>
      </w:tr>
      <w:tr w:rsidR="00E43BAE" w:rsidRPr="00E43BAE" w:rsidTr="00E43BAE">
        <w:trPr>
          <w:trHeight w:val="315"/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Červená Pavla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0,5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244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244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Kolář Luděk</w:t>
            </w:r>
          </w:p>
        </w:tc>
      </w:tr>
      <w:tr w:rsidR="00E43BAE" w:rsidRPr="00E43BAE" w:rsidTr="00E43BAE">
        <w:trPr>
          <w:trHeight w:val="300"/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E43BAE">
              <w:rPr>
                <w:rFonts w:ascii="Arial CE" w:hAnsi="Arial CE" w:cs="Arial CE"/>
                <w:color w:val="000000"/>
                <w:sz w:val="20"/>
              </w:rPr>
              <w:t>Ševčíková  Věra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246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247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Doležal Zdeněk</w:t>
            </w:r>
          </w:p>
        </w:tc>
      </w:tr>
      <w:tr w:rsidR="00E43BAE" w:rsidRPr="00E43BAE" w:rsidTr="00E43BAE">
        <w:trPr>
          <w:trHeight w:val="300"/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Kleiblová  Renata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248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235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Smrž Jaroslav</w:t>
            </w:r>
          </w:p>
        </w:tc>
      </w:tr>
      <w:tr w:rsidR="00E43BAE" w:rsidRPr="00E43BAE" w:rsidTr="00E43BAE">
        <w:trPr>
          <w:trHeight w:val="315"/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Klika Jaromír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243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247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</w:tr>
      <w:tr w:rsidR="00E43BAE" w:rsidRPr="00E43BAE" w:rsidTr="00E43BAE">
        <w:trPr>
          <w:trHeight w:val="375"/>
          <w:jc w:val="center"/>
        </w:trPr>
        <w:tc>
          <w:tcPr>
            <w:tcW w:w="1797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981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0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973</w:t>
            </w:r>
          </w:p>
        </w:tc>
      </w:tr>
      <w:tr w:rsidR="00E43BAE" w:rsidRPr="00E43BAE" w:rsidTr="00E43BAE">
        <w:trPr>
          <w:trHeight w:val="360"/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43BAE" w:rsidRPr="00E43BAE" w:rsidTr="00E43BAE">
        <w:trPr>
          <w:trHeight w:val="375"/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E43BAE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E43BAE" w:rsidRPr="00E43BAE" w:rsidRDefault="00E43BAE" w:rsidP="00E43BAE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E43BAE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E43BAE" w:rsidRDefault="00E43BAE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3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960"/>
        <w:gridCol w:w="420"/>
        <w:gridCol w:w="380"/>
        <w:gridCol w:w="400"/>
        <w:gridCol w:w="1040"/>
        <w:gridCol w:w="720"/>
        <w:gridCol w:w="860"/>
        <w:gridCol w:w="880"/>
        <w:gridCol w:w="1000"/>
        <w:gridCol w:w="1120"/>
      </w:tblGrid>
      <w:tr w:rsidR="00796ADF" w:rsidRPr="00796ADF" w:rsidTr="00796ADF">
        <w:trPr>
          <w:trHeight w:val="525"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796ADF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796ADF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796ADF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796ADF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796ADF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796ADF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796ADF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796ADF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796ADF" w:rsidRPr="00796ADF" w:rsidTr="00796AD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995,17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19</w:t>
            </w:r>
          </w:p>
        </w:tc>
      </w:tr>
      <w:tr w:rsidR="00796ADF" w:rsidRPr="00796ADF" w:rsidTr="00796AD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Opožděná koule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960,75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54,5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41,5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14</w:t>
            </w:r>
          </w:p>
        </w:tc>
      </w:tr>
      <w:tr w:rsidR="00796ADF" w:rsidRPr="00796ADF" w:rsidTr="00796AD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951,91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43,5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44,5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12</w:t>
            </w:r>
          </w:p>
        </w:tc>
      </w:tr>
      <w:tr w:rsidR="00796ADF" w:rsidRPr="00796ADF" w:rsidTr="00796AD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977,00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29,5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36,5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796ADF" w:rsidRPr="00796ADF" w:rsidTr="00796AD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941,91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28,5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37,5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796ADF" w:rsidRPr="00796ADF" w:rsidTr="00796AD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958,67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9</w:t>
            </w:r>
          </w:p>
        </w:tc>
      </w:tr>
      <w:tr w:rsidR="00796ADF" w:rsidRPr="00796ADF" w:rsidTr="00796AD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966,58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8</w:t>
            </w:r>
          </w:p>
        </w:tc>
      </w:tr>
      <w:tr w:rsidR="00796ADF" w:rsidRPr="00796ADF" w:rsidTr="00796ADF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96ADF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923,70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DF" w:rsidRPr="00796ADF" w:rsidRDefault="00796ADF" w:rsidP="00796ADF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96ADF">
              <w:rPr>
                <w:rFonts w:ascii="Arial CE" w:hAnsi="Arial CE" w:cs="Arial CE"/>
                <w:sz w:val="20"/>
              </w:rPr>
              <w:t>6</w:t>
            </w:r>
          </w:p>
        </w:tc>
      </w:tr>
    </w:tbl>
    <w:p w:rsidR="00796ADF" w:rsidRDefault="00796ADF" w:rsidP="00437CF4">
      <w:pPr>
        <w:rPr>
          <w:b/>
          <w:u w:val="single"/>
        </w:rPr>
      </w:pPr>
      <w:bookmarkStart w:id="0" w:name="_GoBack"/>
      <w:bookmarkEnd w:id="0"/>
    </w:p>
    <w:p w:rsidR="00437CF4" w:rsidRDefault="00437CF4" w:rsidP="00437CF4">
      <w:pPr>
        <w:rPr>
          <w:b/>
          <w:u w:val="single"/>
        </w:rPr>
      </w:pPr>
      <w:r>
        <w:rPr>
          <w:b/>
          <w:u w:val="single"/>
        </w:rPr>
        <w:t>Hráči :</w:t>
      </w:r>
    </w:p>
    <w:tbl>
      <w:tblPr>
        <w:tblW w:w="99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960"/>
        <w:gridCol w:w="2220"/>
        <w:gridCol w:w="680"/>
        <w:gridCol w:w="1060"/>
        <w:gridCol w:w="760"/>
        <w:gridCol w:w="960"/>
        <w:gridCol w:w="800"/>
        <w:gridCol w:w="960"/>
      </w:tblGrid>
      <w:tr w:rsidR="0090642A" w:rsidRPr="0090642A" w:rsidTr="0090642A">
        <w:trPr>
          <w:trHeight w:val="31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90642A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0642A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90642A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90642A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0642A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90642A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Mrkvica Zdeněk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261,18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84,27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4,27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Nemrava Miroslav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259,38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87,63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3,50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Zimmermann Martin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253,63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80,88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4,88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Doležal Zdeněk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251,36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80,27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3,09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Buček Milan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251,00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5,10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Peška Jiří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250,42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80,17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3,42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Vognar Jiří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250,00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74,89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6,11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90642A">
              <w:rPr>
                <w:rFonts w:ascii="Arial CE" w:hAnsi="Arial CE" w:cs="Arial CE"/>
                <w:b/>
                <w:bCs/>
                <w:sz w:val="20"/>
              </w:rPr>
              <w:t>Červinková  Helena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248,50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3,38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Kavalec Pavel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247,14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4,14</w:t>
            </w:r>
          </w:p>
        </w:tc>
      </w:tr>
      <w:tr w:rsidR="0090642A" w:rsidRPr="0090642A" w:rsidTr="0090642A">
        <w:trPr>
          <w:trHeight w:val="31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90642A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0642A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90642A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90642A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0642A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90642A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0642A">
              <w:rPr>
                <w:rFonts w:ascii="Arial CE" w:hAnsi="Arial CE" w:cs="Arial CE"/>
                <w:b/>
                <w:bCs/>
                <w:sz w:val="20"/>
              </w:rPr>
              <w:t>Lesonický</w:t>
            </w:r>
            <w:proofErr w:type="spellEnd"/>
            <w:r w:rsidRPr="0090642A">
              <w:rPr>
                <w:rFonts w:ascii="Arial CE" w:hAnsi="Arial CE" w:cs="Arial CE"/>
                <w:b/>
                <w:bCs/>
                <w:sz w:val="20"/>
              </w:rPr>
              <w:t xml:space="preserve"> Rudolf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245,00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73,33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5,67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Zajíc David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244,45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69,91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6,27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Nekuda Josef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244,20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74,10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5,20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Nečasová Jana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243,67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70,83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5,25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Šulc Radek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243,10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6,60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Slezák Stanislav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239,57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68,43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90642A">
              <w:rPr>
                <w:rFonts w:ascii="Arial CE" w:hAnsi="Arial CE" w:cs="Arial CE"/>
                <w:b/>
                <w:bCs/>
                <w:sz w:val="20"/>
              </w:rPr>
              <w:t>Ševčíková  Věra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239,38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67,25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7,88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Kleiblová  Renata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237,20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65,60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7,20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Hadraba Miroslav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233,78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68,78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6,22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Červená Pavla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230,75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69,13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7,63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90642A">
              <w:rPr>
                <w:rFonts w:ascii="Arial CE" w:hAnsi="Arial CE" w:cs="Arial CE"/>
                <w:b/>
                <w:bCs/>
                <w:sz w:val="20"/>
              </w:rPr>
              <w:t>Novák  Zdeněk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226,38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Jahodová Ivana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12,5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226,08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64,67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8,08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Večeřová Lenka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225,55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62,09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7,09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90642A">
              <w:rPr>
                <w:rFonts w:ascii="Arial CE" w:hAnsi="Arial CE" w:cs="Arial CE"/>
                <w:b/>
                <w:bCs/>
                <w:sz w:val="20"/>
              </w:rPr>
              <w:t>Smejkal  Jiří</w:t>
            </w:r>
            <w:proofErr w:type="gramEnd"/>
            <w:r w:rsidRPr="0090642A"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223,00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8,25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Červený Pavel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218,63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60,25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8,50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25.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Večeřa Stanislav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218,50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9,83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26.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0642A">
              <w:rPr>
                <w:rFonts w:ascii="Arial CE" w:hAnsi="Arial CE" w:cs="Arial CE"/>
                <w:b/>
                <w:bCs/>
                <w:sz w:val="20"/>
              </w:rPr>
              <w:t>Makovický</w:t>
            </w:r>
            <w:proofErr w:type="spellEnd"/>
            <w:r w:rsidRPr="0090642A">
              <w:rPr>
                <w:rFonts w:ascii="Arial CE" w:hAnsi="Arial CE" w:cs="Arial CE"/>
                <w:b/>
                <w:bCs/>
                <w:sz w:val="20"/>
              </w:rPr>
              <w:t xml:space="preserve"> Michal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214,00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6,75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27.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Faltýnek Antonín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211,88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53,63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10,75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28.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90642A">
              <w:rPr>
                <w:rFonts w:ascii="Arial CE" w:hAnsi="Arial CE" w:cs="Arial CE"/>
                <w:b/>
                <w:bCs/>
                <w:sz w:val="20"/>
              </w:rPr>
              <w:t>Otruba  Karel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207,75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10,25</w:t>
            </w:r>
          </w:p>
        </w:tc>
      </w:tr>
      <w:tr w:rsidR="0090642A" w:rsidRPr="0090642A" w:rsidTr="0090642A">
        <w:trPr>
          <w:trHeight w:val="31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29.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Čech Pavel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204,10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30.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Svoboda Jan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267,92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31.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Čech Marek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259,00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32.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Rychnovský Tomáš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258,00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1,00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33.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0642A">
              <w:rPr>
                <w:rFonts w:ascii="Arial CE" w:hAnsi="Arial CE" w:cs="Arial CE"/>
                <w:b/>
                <w:bCs/>
                <w:sz w:val="20"/>
              </w:rPr>
              <w:t>Ferik</w:t>
            </w:r>
            <w:proofErr w:type="spellEnd"/>
            <w:r w:rsidRPr="0090642A">
              <w:rPr>
                <w:rFonts w:ascii="Arial CE" w:hAnsi="Arial CE" w:cs="Arial CE"/>
                <w:b/>
                <w:bCs/>
                <w:sz w:val="20"/>
              </w:rPr>
              <w:t xml:space="preserve"> Lukáš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257,50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34.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Svobodová Katka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257,00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81,25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35.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Šmarda Vojtěch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252,20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5,20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36.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Kremláček Eduard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250,78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3,67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37.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0642A">
              <w:rPr>
                <w:rFonts w:ascii="Arial CE" w:hAnsi="Arial CE" w:cs="Arial CE"/>
                <w:b/>
                <w:bCs/>
                <w:sz w:val="20"/>
              </w:rPr>
              <w:t>Harenčák</w:t>
            </w:r>
            <w:proofErr w:type="spellEnd"/>
            <w:r w:rsidRPr="0090642A">
              <w:rPr>
                <w:rFonts w:ascii="Arial CE" w:hAnsi="Arial CE" w:cs="Arial CE"/>
                <w:b/>
                <w:bCs/>
                <w:sz w:val="20"/>
              </w:rPr>
              <w:t xml:space="preserve"> Pavel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249,71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79,57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4,29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38.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Kremláček Petr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11,5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249,40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75,40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6,50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39.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Horáková Renata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245,00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40.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Konečný Aleš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243,50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41.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Kolář Luděk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242,00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6,20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42.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Meixner Tomáš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240,80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75,60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5,80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43.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Klika Jaromír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239,57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7,71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44.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Smrž Jaroslav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239,11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68,67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4,78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45.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Caha Zdeněk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239,00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46.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Burešová Eva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218,00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47.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Ondráček Petr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196,00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19,00</w:t>
            </w:r>
          </w:p>
        </w:tc>
      </w:tr>
      <w:tr w:rsidR="0090642A" w:rsidRPr="0090642A" w:rsidTr="0090642A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b/>
                <w:bCs/>
                <w:color w:val="000000"/>
                <w:szCs w:val="22"/>
              </w:rPr>
              <w:t>48.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0642A">
              <w:rPr>
                <w:rFonts w:ascii="Arial CE" w:hAnsi="Arial CE" w:cs="Arial CE"/>
                <w:b/>
                <w:bCs/>
                <w:sz w:val="20"/>
              </w:rPr>
              <w:t>Kratochvíl Miloš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192,50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46,25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42A" w:rsidRPr="0090642A" w:rsidRDefault="0090642A" w:rsidP="0090642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0642A">
              <w:rPr>
                <w:rFonts w:ascii="Calibri" w:hAnsi="Calibri" w:cs="Calibri"/>
                <w:color w:val="000000"/>
                <w:szCs w:val="22"/>
              </w:rPr>
              <w:t>13,75</w:t>
            </w:r>
          </w:p>
        </w:tc>
      </w:tr>
    </w:tbl>
    <w:p w:rsidR="00116E6B" w:rsidRDefault="00116E6B" w:rsidP="00437CF4">
      <w:pPr>
        <w:rPr>
          <w:b/>
          <w:u w:val="single"/>
        </w:rPr>
      </w:pPr>
    </w:p>
    <w:p w:rsidR="0090642A" w:rsidRDefault="0090642A" w:rsidP="00437CF4">
      <w:pPr>
        <w:rPr>
          <w:b/>
          <w:u w:val="single"/>
        </w:rPr>
      </w:pPr>
    </w:p>
    <w:sectPr w:rsidR="0090642A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E4" w:rsidRDefault="00C120E4">
      <w:r>
        <w:separator/>
      </w:r>
    </w:p>
  </w:endnote>
  <w:endnote w:type="continuationSeparator" w:id="0">
    <w:p w:rsidR="00C120E4" w:rsidRDefault="00C1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34" w:rsidRDefault="00575934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0642A">
      <w:rPr>
        <w:rStyle w:val="slostrnky"/>
        <w:noProof/>
      </w:rPr>
      <w:t>2</w:t>
    </w:r>
    <w:r>
      <w:rPr>
        <w:rStyle w:val="slostrnky"/>
      </w:rPr>
      <w:fldChar w:fldCharType="end"/>
    </w:r>
  </w:p>
  <w:p w:rsidR="00575934" w:rsidRDefault="00575934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34" w:rsidRDefault="00575934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0642A">
      <w:rPr>
        <w:rStyle w:val="slostrnky"/>
        <w:noProof/>
      </w:rPr>
      <w:t>1</w:t>
    </w:r>
    <w:r>
      <w:rPr>
        <w:rStyle w:val="slostrnky"/>
      </w:rPr>
      <w:fldChar w:fldCharType="end"/>
    </w:r>
  </w:p>
  <w:p w:rsidR="00575934" w:rsidRDefault="00575934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34" w:rsidRDefault="00575934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75934" w:rsidRDefault="005759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E4" w:rsidRDefault="00C120E4">
      <w:r>
        <w:separator/>
      </w:r>
    </w:p>
  </w:footnote>
  <w:footnote w:type="continuationSeparator" w:id="0">
    <w:p w:rsidR="00C120E4" w:rsidRDefault="00C12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34" w:rsidRDefault="00575934"/>
  <w:p w:rsidR="00575934" w:rsidRDefault="005759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118F2"/>
    <w:rsid w:val="00025017"/>
    <w:rsid w:val="00026186"/>
    <w:rsid w:val="00027A21"/>
    <w:rsid w:val="000314AC"/>
    <w:rsid w:val="00035A28"/>
    <w:rsid w:val="00040453"/>
    <w:rsid w:val="00050468"/>
    <w:rsid w:val="00071931"/>
    <w:rsid w:val="00072D77"/>
    <w:rsid w:val="00076A66"/>
    <w:rsid w:val="00081B5A"/>
    <w:rsid w:val="000829A2"/>
    <w:rsid w:val="000832F0"/>
    <w:rsid w:val="000C1583"/>
    <w:rsid w:val="0011668A"/>
    <w:rsid w:val="00116E6B"/>
    <w:rsid w:val="00132DEF"/>
    <w:rsid w:val="0014416B"/>
    <w:rsid w:val="00153CA7"/>
    <w:rsid w:val="00177152"/>
    <w:rsid w:val="001929E4"/>
    <w:rsid w:val="00196F74"/>
    <w:rsid w:val="001A5110"/>
    <w:rsid w:val="001C3548"/>
    <w:rsid w:val="001C599E"/>
    <w:rsid w:val="00217ECA"/>
    <w:rsid w:val="00237168"/>
    <w:rsid w:val="00247A09"/>
    <w:rsid w:val="0025689A"/>
    <w:rsid w:val="00260942"/>
    <w:rsid w:val="00262527"/>
    <w:rsid w:val="00265D3C"/>
    <w:rsid w:val="002955C7"/>
    <w:rsid w:val="002A657F"/>
    <w:rsid w:val="002C13FF"/>
    <w:rsid w:val="002C1DE3"/>
    <w:rsid w:val="002D2FB4"/>
    <w:rsid w:val="002D45F3"/>
    <w:rsid w:val="002E27E3"/>
    <w:rsid w:val="002F3FDC"/>
    <w:rsid w:val="002F5ED7"/>
    <w:rsid w:val="0031238F"/>
    <w:rsid w:val="00312B14"/>
    <w:rsid w:val="003323A3"/>
    <w:rsid w:val="00351934"/>
    <w:rsid w:val="00353AF4"/>
    <w:rsid w:val="003607BD"/>
    <w:rsid w:val="00377DE6"/>
    <w:rsid w:val="00381C1C"/>
    <w:rsid w:val="003844A1"/>
    <w:rsid w:val="003947D8"/>
    <w:rsid w:val="003D6DC3"/>
    <w:rsid w:val="003D7AC7"/>
    <w:rsid w:val="003F6039"/>
    <w:rsid w:val="0042745E"/>
    <w:rsid w:val="00437CF4"/>
    <w:rsid w:val="0046328D"/>
    <w:rsid w:val="004646EA"/>
    <w:rsid w:val="00482A7B"/>
    <w:rsid w:val="00492C20"/>
    <w:rsid w:val="004A1573"/>
    <w:rsid w:val="004B1D99"/>
    <w:rsid w:val="004B44CD"/>
    <w:rsid w:val="004B4FE0"/>
    <w:rsid w:val="004E5950"/>
    <w:rsid w:val="004E6243"/>
    <w:rsid w:val="004F5438"/>
    <w:rsid w:val="004F6E95"/>
    <w:rsid w:val="005029AC"/>
    <w:rsid w:val="00503669"/>
    <w:rsid w:val="00507837"/>
    <w:rsid w:val="00561145"/>
    <w:rsid w:val="00573724"/>
    <w:rsid w:val="00575934"/>
    <w:rsid w:val="00576A26"/>
    <w:rsid w:val="00586356"/>
    <w:rsid w:val="005A135D"/>
    <w:rsid w:val="005B6AD5"/>
    <w:rsid w:val="005C01CD"/>
    <w:rsid w:val="005D735A"/>
    <w:rsid w:val="005E2FB9"/>
    <w:rsid w:val="005F2553"/>
    <w:rsid w:val="00613537"/>
    <w:rsid w:val="00616069"/>
    <w:rsid w:val="00626126"/>
    <w:rsid w:val="00642DA3"/>
    <w:rsid w:val="00651251"/>
    <w:rsid w:val="00651314"/>
    <w:rsid w:val="006530F1"/>
    <w:rsid w:val="006831C3"/>
    <w:rsid w:val="006C32E0"/>
    <w:rsid w:val="006C78E4"/>
    <w:rsid w:val="006F4968"/>
    <w:rsid w:val="00716FF2"/>
    <w:rsid w:val="0072374C"/>
    <w:rsid w:val="00736594"/>
    <w:rsid w:val="0074450F"/>
    <w:rsid w:val="00750129"/>
    <w:rsid w:val="0075553F"/>
    <w:rsid w:val="00757226"/>
    <w:rsid w:val="00772829"/>
    <w:rsid w:val="0078277C"/>
    <w:rsid w:val="00796ADF"/>
    <w:rsid w:val="007B7387"/>
    <w:rsid w:val="007C5EA6"/>
    <w:rsid w:val="007D20D9"/>
    <w:rsid w:val="007D5FB8"/>
    <w:rsid w:val="007E3FD8"/>
    <w:rsid w:val="007E64E5"/>
    <w:rsid w:val="00804987"/>
    <w:rsid w:val="00805262"/>
    <w:rsid w:val="00806587"/>
    <w:rsid w:val="008106A0"/>
    <w:rsid w:val="00812900"/>
    <w:rsid w:val="00823D36"/>
    <w:rsid w:val="0083671F"/>
    <w:rsid w:val="00842D95"/>
    <w:rsid w:val="00860001"/>
    <w:rsid w:val="00874C5A"/>
    <w:rsid w:val="0089417E"/>
    <w:rsid w:val="008A4F07"/>
    <w:rsid w:val="008A6C56"/>
    <w:rsid w:val="008A6F52"/>
    <w:rsid w:val="008E22E9"/>
    <w:rsid w:val="008E302B"/>
    <w:rsid w:val="0090642A"/>
    <w:rsid w:val="00915380"/>
    <w:rsid w:val="0092668E"/>
    <w:rsid w:val="00933683"/>
    <w:rsid w:val="00933DAE"/>
    <w:rsid w:val="00970721"/>
    <w:rsid w:val="00980DF1"/>
    <w:rsid w:val="009A107F"/>
    <w:rsid w:val="009A3EAD"/>
    <w:rsid w:val="009C0685"/>
    <w:rsid w:val="009D34CF"/>
    <w:rsid w:val="009F34E9"/>
    <w:rsid w:val="009F5C28"/>
    <w:rsid w:val="009F6CC0"/>
    <w:rsid w:val="00A0335A"/>
    <w:rsid w:val="00A07CE3"/>
    <w:rsid w:val="00A125DA"/>
    <w:rsid w:val="00A23FDC"/>
    <w:rsid w:val="00A27BDD"/>
    <w:rsid w:val="00A6578F"/>
    <w:rsid w:val="00A71773"/>
    <w:rsid w:val="00A7391F"/>
    <w:rsid w:val="00AA0293"/>
    <w:rsid w:val="00AB6EC5"/>
    <w:rsid w:val="00AF7DD2"/>
    <w:rsid w:val="00B012A0"/>
    <w:rsid w:val="00B1063C"/>
    <w:rsid w:val="00B10C28"/>
    <w:rsid w:val="00B10E32"/>
    <w:rsid w:val="00B1218F"/>
    <w:rsid w:val="00B130F8"/>
    <w:rsid w:val="00B247FE"/>
    <w:rsid w:val="00B32086"/>
    <w:rsid w:val="00B40A2F"/>
    <w:rsid w:val="00B6032D"/>
    <w:rsid w:val="00B621C0"/>
    <w:rsid w:val="00B850F9"/>
    <w:rsid w:val="00B86E68"/>
    <w:rsid w:val="00B9459B"/>
    <w:rsid w:val="00B96CFD"/>
    <w:rsid w:val="00B96ED6"/>
    <w:rsid w:val="00BD49F6"/>
    <w:rsid w:val="00BD581C"/>
    <w:rsid w:val="00BF2AE7"/>
    <w:rsid w:val="00BF6CAE"/>
    <w:rsid w:val="00BF7A82"/>
    <w:rsid w:val="00C07D63"/>
    <w:rsid w:val="00C11F28"/>
    <w:rsid w:val="00C120E4"/>
    <w:rsid w:val="00C46D3E"/>
    <w:rsid w:val="00C6120D"/>
    <w:rsid w:val="00C74A4C"/>
    <w:rsid w:val="00CB325B"/>
    <w:rsid w:val="00CC2508"/>
    <w:rsid w:val="00CF468C"/>
    <w:rsid w:val="00D00CDB"/>
    <w:rsid w:val="00D15987"/>
    <w:rsid w:val="00D270A0"/>
    <w:rsid w:val="00D52A36"/>
    <w:rsid w:val="00D65354"/>
    <w:rsid w:val="00D662EC"/>
    <w:rsid w:val="00D67E50"/>
    <w:rsid w:val="00D7030D"/>
    <w:rsid w:val="00D779BE"/>
    <w:rsid w:val="00D85538"/>
    <w:rsid w:val="00D91941"/>
    <w:rsid w:val="00DB766D"/>
    <w:rsid w:val="00DD66B7"/>
    <w:rsid w:val="00E123DC"/>
    <w:rsid w:val="00E138DE"/>
    <w:rsid w:val="00E43BAE"/>
    <w:rsid w:val="00E77C5A"/>
    <w:rsid w:val="00E800DC"/>
    <w:rsid w:val="00E86B5C"/>
    <w:rsid w:val="00E93953"/>
    <w:rsid w:val="00EA3D95"/>
    <w:rsid w:val="00EA6E61"/>
    <w:rsid w:val="00EB2E2A"/>
    <w:rsid w:val="00EB3856"/>
    <w:rsid w:val="00EC4D1B"/>
    <w:rsid w:val="00ED1655"/>
    <w:rsid w:val="00ED165C"/>
    <w:rsid w:val="00EE1438"/>
    <w:rsid w:val="00EE64A4"/>
    <w:rsid w:val="00EE71FC"/>
    <w:rsid w:val="00F53D5A"/>
    <w:rsid w:val="00F85A01"/>
    <w:rsid w:val="00F87030"/>
    <w:rsid w:val="00F91B09"/>
    <w:rsid w:val="00FA4BC3"/>
    <w:rsid w:val="00FB1532"/>
    <w:rsid w:val="00FB2D8F"/>
    <w:rsid w:val="00FD00D3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35F4-6CDA-4BB5-B4DA-935C2CD5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800</TotalTime>
  <Pages>1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129</cp:revision>
  <cp:lastPrinted>2001-03-04T18:26:00Z</cp:lastPrinted>
  <dcterms:created xsi:type="dcterms:W3CDTF">2020-09-08T14:42:00Z</dcterms:created>
  <dcterms:modified xsi:type="dcterms:W3CDTF">2026-03-12T16:28:00Z</dcterms:modified>
</cp:coreProperties>
</file>