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7552F0">
        <w:rPr>
          <w:color w:val="0000FF"/>
        </w:rPr>
        <w:t>6</w:t>
      </w:r>
      <w:proofErr w:type="gramEnd"/>
    </w:p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866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596"/>
        <w:gridCol w:w="763"/>
        <w:gridCol w:w="841"/>
        <w:gridCol w:w="674"/>
        <w:gridCol w:w="854"/>
        <w:gridCol w:w="596"/>
        <w:gridCol w:w="763"/>
        <w:gridCol w:w="1833"/>
      </w:tblGrid>
      <w:tr w:rsidR="007552F0" w:rsidRPr="007552F0" w:rsidTr="007552F0">
        <w:trPr>
          <w:trHeight w:val="465"/>
          <w:jc w:val="center"/>
        </w:trPr>
        <w:tc>
          <w:tcPr>
            <w:tcW w:w="3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</w:tr>
      <w:tr w:rsidR="007552F0" w:rsidRPr="007552F0" w:rsidTr="007552F0">
        <w:trPr>
          <w:trHeight w:val="270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17.30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7552F0">
              <w:rPr>
                <w:rFonts w:ascii="Arial CE" w:hAnsi="Arial CE" w:cs="Arial CE"/>
                <w:b/>
                <w:bCs/>
                <w:color w:val="000000"/>
                <w:sz w:val="20"/>
              </w:rPr>
              <w:t>23.3.2026</w:t>
            </w:r>
            <w:proofErr w:type="gramEnd"/>
          </w:p>
        </w:tc>
      </w:tr>
      <w:tr w:rsidR="007552F0" w:rsidRPr="007552F0" w:rsidTr="007552F0">
        <w:trPr>
          <w:trHeight w:val="315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</w:tr>
      <w:tr w:rsidR="007552F0" w:rsidRPr="007552F0" w:rsidTr="007552F0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</w:tr>
      <w:tr w:rsidR="007552F0" w:rsidRPr="007552F0" w:rsidTr="007552F0">
        <w:trPr>
          <w:trHeight w:val="300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Burešová Eva</w:t>
            </w:r>
          </w:p>
        </w:tc>
      </w:tr>
      <w:tr w:rsidR="007552F0" w:rsidRPr="007552F0" w:rsidTr="007552F0">
        <w:trPr>
          <w:trHeight w:val="315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232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278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</w:tr>
      <w:tr w:rsidR="007552F0" w:rsidRPr="007552F0" w:rsidTr="007552F0">
        <w:trPr>
          <w:trHeight w:val="375"/>
          <w:jc w:val="center"/>
        </w:trPr>
        <w:tc>
          <w:tcPr>
            <w:tcW w:w="1742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976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983</w:t>
            </w:r>
          </w:p>
        </w:tc>
      </w:tr>
      <w:tr w:rsidR="007552F0" w:rsidRPr="007552F0" w:rsidTr="007552F0">
        <w:trPr>
          <w:trHeight w:val="360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52F0" w:rsidRPr="007552F0" w:rsidTr="007552F0">
        <w:trPr>
          <w:trHeight w:val="375"/>
          <w:jc w:val="center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7552F0" w:rsidRDefault="007552F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9072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596"/>
        <w:gridCol w:w="786"/>
        <w:gridCol w:w="880"/>
        <w:gridCol w:w="785"/>
        <w:gridCol w:w="841"/>
        <w:gridCol w:w="596"/>
        <w:gridCol w:w="763"/>
        <w:gridCol w:w="1792"/>
      </w:tblGrid>
      <w:tr w:rsidR="007552F0" w:rsidRPr="007552F0" w:rsidTr="007552F0">
        <w:trPr>
          <w:trHeight w:val="465"/>
          <w:jc w:val="center"/>
        </w:trPr>
        <w:tc>
          <w:tcPr>
            <w:tcW w:w="4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</w:tr>
      <w:tr w:rsidR="007552F0" w:rsidRPr="007552F0" w:rsidTr="007552F0">
        <w:trPr>
          <w:trHeight w:val="270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12.kolo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7552F0">
              <w:rPr>
                <w:rFonts w:ascii="Arial CE" w:hAnsi="Arial CE" w:cs="Arial CE"/>
                <w:b/>
                <w:bCs/>
                <w:color w:val="000000"/>
                <w:sz w:val="20"/>
              </w:rPr>
              <w:t>23.3.2026</w:t>
            </w:r>
            <w:proofErr w:type="gramEnd"/>
          </w:p>
        </w:tc>
      </w:tr>
      <w:tr w:rsidR="007552F0" w:rsidRPr="007552F0" w:rsidTr="007552F0">
        <w:trPr>
          <w:trHeight w:val="315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7552F0">
              <w:rPr>
                <w:rFonts w:ascii="Arial CE" w:hAnsi="Arial CE" w:cs="Arial CE"/>
                <w:color w:val="000000"/>
                <w:sz w:val="20"/>
              </w:rPr>
              <w:t>Otruba  Karel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210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</w:tr>
      <w:tr w:rsidR="007552F0" w:rsidRPr="007552F0" w:rsidTr="007552F0">
        <w:trPr>
          <w:trHeight w:val="300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272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7552F0">
              <w:rPr>
                <w:rFonts w:ascii="Arial CE" w:hAnsi="Arial CE" w:cs="Arial CE"/>
                <w:color w:val="000000"/>
                <w:sz w:val="20"/>
              </w:rPr>
              <w:t>Harenčák</w:t>
            </w:r>
            <w:proofErr w:type="spellEnd"/>
            <w:r w:rsidRPr="007552F0">
              <w:rPr>
                <w:rFonts w:ascii="Arial CE" w:hAnsi="Arial CE" w:cs="Arial CE"/>
                <w:color w:val="000000"/>
                <w:sz w:val="20"/>
              </w:rPr>
              <w:t xml:space="preserve"> Pavel</w:t>
            </w:r>
          </w:p>
        </w:tc>
      </w:tr>
      <w:tr w:rsidR="007552F0" w:rsidRPr="007552F0" w:rsidTr="007552F0">
        <w:trPr>
          <w:trHeight w:val="300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203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283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</w:tr>
      <w:tr w:rsidR="007552F0" w:rsidRPr="007552F0" w:rsidTr="007552F0">
        <w:trPr>
          <w:trHeight w:val="315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Zimmermann Martin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280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</w:tr>
      <w:tr w:rsidR="007552F0" w:rsidRPr="007552F0" w:rsidTr="007552F0">
        <w:trPr>
          <w:trHeight w:val="375"/>
          <w:jc w:val="center"/>
        </w:trPr>
        <w:tc>
          <w:tcPr>
            <w:tcW w:w="2033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Cs w:val="22"/>
              </w:rPr>
              <w:t>163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1074</w:t>
            </w:r>
          </w:p>
        </w:tc>
      </w:tr>
      <w:tr w:rsidR="007552F0" w:rsidRPr="007552F0" w:rsidTr="007552F0">
        <w:trPr>
          <w:trHeight w:val="360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52F0" w:rsidRPr="007552F0" w:rsidTr="007552F0">
        <w:trPr>
          <w:trHeight w:val="375"/>
          <w:jc w:val="center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552F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552F0" w:rsidRPr="007552F0" w:rsidRDefault="007552F0" w:rsidP="007552F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552F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7552F0" w:rsidRDefault="007552F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DB645F" w:rsidRPr="00DB645F" w:rsidTr="00DB645F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B645F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DB645F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DB645F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DB645F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DB645F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DB645F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DB645F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DB645F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995,17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19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956,86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59,5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971,36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13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953,92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48,5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47,5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978,92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974,00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941,17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41,5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DB645F" w:rsidRPr="00DB645F" w:rsidTr="00DB645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DB645F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920,67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45F" w:rsidRPr="00DB645F" w:rsidRDefault="00DB645F" w:rsidP="00DB645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DB645F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DB645F" w:rsidRDefault="00DB645F" w:rsidP="00EA6D33">
      <w:pPr>
        <w:ind w:firstLine="0"/>
        <w:rPr>
          <w:b/>
          <w:u w:val="single"/>
        </w:rPr>
      </w:pPr>
    </w:p>
    <w:p w:rsidR="00437CF4" w:rsidRDefault="00437CF4" w:rsidP="00EA6D33">
      <w:pPr>
        <w:ind w:firstLine="0"/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1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20"/>
        <w:gridCol w:w="2540"/>
        <w:gridCol w:w="660"/>
        <w:gridCol w:w="1060"/>
        <w:gridCol w:w="760"/>
        <w:gridCol w:w="960"/>
        <w:gridCol w:w="840"/>
        <w:gridCol w:w="960"/>
      </w:tblGrid>
      <w:tr w:rsidR="00874D6D" w:rsidRPr="005B4537" w:rsidTr="00874D6D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</w:p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261,18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4,27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259,38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252,60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5,30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81,92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251,36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3,09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5,10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250,82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75,55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5,82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B4537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874D6D" w:rsidRPr="005B4537" w:rsidTr="00874D6D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247,14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4,14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245,08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5,31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244,45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69,91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6,27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244,20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243,10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6,60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B4537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240,67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7,56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7,20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233,78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6,22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230,22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7,56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228,08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6,67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14,5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227,00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7,77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B4537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226,38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218,56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8,44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218,50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9,83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215,40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9,80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874D6D" w:rsidRPr="005B4537" w:rsidTr="00874D6D">
        <w:trPr>
          <w:trHeight w:val="31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202,75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11,25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Čech Marek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274,50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267,92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257,50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257,08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80,54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2,69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256,18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3,55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80,63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251,42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5,83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B4537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6,20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240,17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239,38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7,38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239,11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4,78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Burešová Eva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B4537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B4537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208,20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Ondráček Petr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196,00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19,00</w:t>
            </w:r>
          </w:p>
        </w:tc>
      </w:tr>
      <w:tr w:rsidR="00874D6D" w:rsidRPr="005B4537" w:rsidTr="00874D6D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b/>
                <w:bCs/>
                <w:color w:val="000000"/>
                <w:szCs w:val="22"/>
              </w:rPr>
              <w:t>48.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B4537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B4537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6D" w:rsidRPr="005B4537" w:rsidRDefault="00874D6D" w:rsidP="005B4537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B4537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</w:tbl>
    <w:p w:rsidR="0090642A" w:rsidRDefault="0090642A" w:rsidP="00EA6D33">
      <w:pPr>
        <w:rPr>
          <w:b/>
          <w:u w:val="single"/>
        </w:rPr>
      </w:pPr>
    </w:p>
    <w:sectPr w:rsidR="0090642A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9C" w:rsidRDefault="000F009C">
      <w:r>
        <w:separator/>
      </w:r>
    </w:p>
  </w:endnote>
  <w:endnote w:type="continuationSeparator" w:id="0">
    <w:p w:rsidR="000F009C" w:rsidRDefault="000F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4D6D">
      <w:rPr>
        <w:rStyle w:val="slostrnky"/>
        <w:noProof/>
      </w:rPr>
      <w:t>2</w:t>
    </w:r>
    <w:r>
      <w:rPr>
        <w:rStyle w:val="slostrnky"/>
      </w:rPr>
      <w:fldChar w:fldCharType="end"/>
    </w:r>
  </w:p>
  <w:p w:rsidR="00DB645F" w:rsidRDefault="00DB645F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4D6D">
      <w:rPr>
        <w:rStyle w:val="slostrnky"/>
        <w:noProof/>
      </w:rPr>
      <w:t>1</w:t>
    </w:r>
    <w:r>
      <w:rPr>
        <w:rStyle w:val="slostrnky"/>
      </w:rPr>
      <w:fldChar w:fldCharType="end"/>
    </w:r>
  </w:p>
  <w:p w:rsidR="00DB645F" w:rsidRDefault="00DB645F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B645F" w:rsidRDefault="00DB64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9C" w:rsidRDefault="000F009C">
      <w:r>
        <w:separator/>
      </w:r>
    </w:p>
  </w:footnote>
  <w:footnote w:type="continuationSeparator" w:id="0">
    <w:p w:rsidR="000F009C" w:rsidRDefault="000F0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/>
  <w:p w:rsidR="00DB645F" w:rsidRDefault="00DB64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71931"/>
    <w:rsid w:val="00072D77"/>
    <w:rsid w:val="00076A66"/>
    <w:rsid w:val="00081B5A"/>
    <w:rsid w:val="000829A2"/>
    <w:rsid w:val="000832F0"/>
    <w:rsid w:val="000C1583"/>
    <w:rsid w:val="000F009C"/>
    <w:rsid w:val="0011668A"/>
    <w:rsid w:val="00116E6B"/>
    <w:rsid w:val="00132DEF"/>
    <w:rsid w:val="0014416B"/>
    <w:rsid w:val="00153CA7"/>
    <w:rsid w:val="00177152"/>
    <w:rsid w:val="001929E4"/>
    <w:rsid w:val="00196F74"/>
    <w:rsid w:val="001A5110"/>
    <w:rsid w:val="001C3548"/>
    <w:rsid w:val="001C599E"/>
    <w:rsid w:val="00217ECA"/>
    <w:rsid w:val="00237168"/>
    <w:rsid w:val="002404FE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2684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5934"/>
    <w:rsid w:val="00576A26"/>
    <w:rsid w:val="00586356"/>
    <w:rsid w:val="005A135D"/>
    <w:rsid w:val="005A52F0"/>
    <w:rsid w:val="005B4537"/>
    <w:rsid w:val="005B6AD5"/>
    <w:rsid w:val="005C01CD"/>
    <w:rsid w:val="005C473E"/>
    <w:rsid w:val="005D735A"/>
    <w:rsid w:val="005E2FB9"/>
    <w:rsid w:val="005F2553"/>
    <w:rsid w:val="00613537"/>
    <w:rsid w:val="00616069"/>
    <w:rsid w:val="00626126"/>
    <w:rsid w:val="00642DA3"/>
    <w:rsid w:val="00651251"/>
    <w:rsid w:val="00651314"/>
    <w:rsid w:val="006530F1"/>
    <w:rsid w:val="006831C3"/>
    <w:rsid w:val="006C32E0"/>
    <w:rsid w:val="006C78E4"/>
    <w:rsid w:val="006F4968"/>
    <w:rsid w:val="00716FF2"/>
    <w:rsid w:val="0072374C"/>
    <w:rsid w:val="00736594"/>
    <w:rsid w:val="0074450F"/>
    <w:rsid w:val="00750129"/>
    <w:rsid w:val="007552F0"/>
    <w:rsid w:val="0075553F"/>
    <w:rsid w:val="00757226"/>
    <w:rsid w:val="00772829"/>
    <w:rsid w:val="0078277C"/>
    <w:rsid w:val="00796ADF"/>
    <w:rsid w:val="007B7387"/>
    <w:rsid w:val="007C5EA6"/>
    <w:rsid w:val="007D20D9"/>
    <w:rsid w:val="007D5FB8"/>
    <w:rsid w:val="007E3FD8"/>
    <w:rsid w:val="007E64E5"/>
    <w:rsid w:val="007E7C97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74D6D"/>
    <w:rsid w:val="0089417E"/>
    <w:rsid w:val="008A4F07"/>
    <w:rsid w:val="008A6C56"/>
    <w:rsid w:val="008A6F52"/>
    <w:rsid w:val="008E22E9"/>
    <w:rsid w:val="008E302B"/>
    <w:rsid w:val="0090642A"/>
    <w:rsid w:val="00915380"/>
    <w:rsid w:val="00925536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6578F"/>
    <w:rsid w:val="00A71773"/>
    <w:rsid w:val="00A7391F"/>
    <w:rsid w:val="00AA0293"/>
    <w:rsid w:val="00AB6EC5"/>
    <w:rsid w:val="00AF6B00"/>
    <w:rsid w:val="00AF7DD2"/>
    <w:rsid w:val="00B012A0"/>
    <w:rsid w:val="00B1063C"/>
    <w:rsid w:val="00B10C28"/>
    <w:rsid w:val="00B10E32"/>
    <w:rsid w:val="00B1218F"/>
    <w:rsid w:val="00B130F8"/>
    <w:rsid w:val="00B247FE"/>
    <w:rsid w:val="00B32086"/>
    <w:rsid w:val="00B40A2F"/>
    <w:rsid w:val="00B6032D"/>
    <w:rsid w:val="00B621C0"/>
    <w:rsid w:val="00B850F9"/>
    <w:rsid w:val="00B86E68"/>
    <w:rsid w:val="00B9459B"/>
    <w:rsid w:val="00B96CFD"/>
    <w:rsid w:val="00B96ED6"/>
    <w:rsid w:val="00BA61F9"/>
    <w:rsid w:val="00BD49F6"/>
    <w:rsid w:val="00BD581C"/>
    <w:rsid w:val="00BF2AE7"/>
    <w:rsid w:val="00BF6CAE"/>
    <w:rsid w:val="00BF7A82"/>
    <w:rsid w:val="00C07D63"/>
    <w:rsid w:val="00C11F28"/>
    <w:rsid w:val="00C120E4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67E50"/>
    <w:rsid w:val="00D7030D"/>
    <w:rsid w:val="00D779BE"/>
    <w:rsid w:val="00D85538"/>
    <w:rsid w:val="00D91941"/>
    <w:rsid w:val="00DB645F"/>
    <w:rsid w:val="00DB766D"/>
    <w:rsid w:val="00DD66B7"/>
    <w:rsid w:val="00E123DC"/>
    <w:rsid w:val="00E138DE"/>
    <w:rsid w:val="00E43BAE"/>
    <w:rsid w:val="00E77C5A"/>
    <w:rsid w:val="00E800DC"/>
    <w:rsid w:val="00E86B5C"/>
    <w:rsid w:val="00E93953"/>
    <w:rsid w:val="00EA3D95"/>
    <w:rsid w:val="00EA6D33"/>
    <w:rsid w:val="00EA6E61"/>
    <w:rsid w:val="00EB2E2A"/>
    <w:rsid w:val="00EB3856"/>
    <w:rsid w:val="00EC4D1B"/>
    <w:rsid w:val="00ED1655"/>
    <w:rsid w:val="00ED165C"/>
    <w:rsid w:val="00EE1438"/>
    <w:rsid w:val="00EE64A4"/>
    <w:rsid w:val="00EE71FC"/>
    <w:rsid w:val="00F53D5A"/>
    <w:rsid w:val="00F85A01"/>
    <w:rsid w:val="00F87030"/>
    <w:rsid w:val="00F91B09"/>
    <w:rsid w:val="00FA4BC3"/>
    <w:rsid w:val="00FB1532"/>
    <w:rsid w:val="00FB2AE9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A185-34A8-4178-B2E1-044C9E99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875</TotalTime>
  <Pages>1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143</cp:revision>
  <cp:lastPrinted>2001-03-04T18:26:00Z</cp:lastPrinted>
  <dcterms:created xsi:type="dcterms:W3CDTF">2020-09-08T14:42:00Z</dcterms:created>
  <dcterms:modified xsi:type="dcterms:W3CDTF">2026-03-24T01:30:00Z</dcterms:modified>
</cp:coreProperties>
</file>