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D805DF">
        <w:rPr>
          <w:color w:val="0000FF"/>
        </w:rPr>
        <w:t>7</w:t>
      </w:r>
      <w:proofErr w:type="gramEnd"/>
    </w:p>
    <w:p w:rsidR="007552F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8556" w:type="dxa"/>
        <w:jc w:val="center"/>
        <w:tblInd w:w="1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612"/>
        <w:gridCol w:w="823"/>
        <w:gridCol w:w="921"/>
        <w:gridCol w:w="674"/>
        <w:gridCol w:w="841"/>
        <w:gridCol w:w="596"/>
        <w:gridCol w:w="763"/>
        <w:gridCol w:w="1997"/>
      </w:tblGrid>
      <w:tr w:rsidR="006A5FD5" w:rsidRPr="006A5FD5" w:rsidTr="006A5FD5">
        <w:trPr>
          <w:trHeight w:val="465"/>
          <w:jc w:val="center"/>
        </w:trPr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</w:tr>
      <w:tr w:rsidR="006A5FD5" w:rsidRPr="006A5FD5" w:rsidTr="006A5FD5">
        <w:trPr>
          <w:trHeight w:val="27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8.kolo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6A5FD5">
              <w:rPr>
                <w:rFonts w:ascii="Arial CE" w:hAnsi="Arial CE" w:cs="Arial CE"/>
                <w:b/>
                <w:bCs/>
                <w:color w:val="000000"/>
                <w:sz w:val="20"/>
              </w:rPr>
              <w:t>30.3.2026</w:t>
            </w:r>
            <w:proofErr w:type="gramEnd"/>
          </w:p>
        </w:tc>
      </w:tr>
      <w:tr w:rsidR="006A5FD5" w:rsidRPr="006A5FD5" w:rsidTr="006A5FD5">
        <w:trPr>
          <w:trHeight w:val="315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Čech Marek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246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</w:tr>
      <w:tr w:rsidR="006A5FD5" w:rsidRPr="006A5FD5" w:rsidTr="006A5FD5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Zemek Jiří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303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Kleiblová  Renata</w:t>
            </w:r>
          </w:p>
        </w:tc>
      </w:tr>
      <w:tr w:rsidR="006A5FD5" w:rsidRPr="006A5FD5" w:rsidTr="006A5FD5">
        <w:trPr>
          <w:trHeight w:val="30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248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</w:tr>
      <w:tr w:rsidR="006A5FD5" w:rsidRPr="006A5FD5" w:rsidTr="006A5FD5">
        <w:trPr>
          <w:trHeight w:val="315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257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</w:tr>
      <w:tr w:rsidR="006A5FD5" w:rsidRPr="006A5FD5" w:rsidTr="006A5FD5">
        <w:trPr>
          <w:trHeight w:val="375"/>
          <w:jc w:val="center"/>
        </w:trPr>
        <w:tc>
          <w:tcPr>
            <w:tcW w:w="132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61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81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964</w:t>
            </w:r>
          </w:p>
        </w:tc>
      </w:tr>
      <w:tr w:rsidR="006A5FD5" w:rsidRPr="006A5FD5" w:rsidTr="006A5FD5">
        <w:trPr>
          <w:trHeight w:val="360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5FD5" w:rsidRPr="006A5FD5" w:rsidTr="006A5FD5">
        <w:trPr>
          <w:trHeight w:val="375"/>
          <w:jc w:val="center"/>
        </w:trPr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7552F0" w:rsidRDefault="007552F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596"/>
        <w:gridCol w:w="763"/>
        <w:gridCol w:w="841"/>
        <w:gridCol w:w="674"/>
        <w:gridCol w:w="881"/>
        <w:gridCol w:w="596"/>
        <w:gridCol w:w="787"/>
        <w:gridCol w:w="1663"/>
      </w:tblGrid>
      <w:tr w:rsidR="006A5FD5" w:rsidRPr="006A5FD5" w:rsidTr="006A5FD5">
        <w:trPr>
          <w:trHeight w:val="465"/>
          <w:jc w:val="center"/>
        </w:trPr>
        <w:tc>
          <w:tcPr>
            <w:tcW w:w="42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PROMIX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</w:tr>
      <w:tr w:rsidR="006A5FD5" w:rsidRPr="006A5FD5" w:rsidTr="006A5FD5">
        <w:trPr>
          <w:trHeight w:val="27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8.kolo</w:t>
            </w:r>
            <w:proofErr w:type="gramEnd"/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A5FD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6A5FD5">
              <w:rPr>
                <w:rFonts w:ascii="Arial CE" w:hAnsi="Arial CE" w:cs="Arial CE"/>
                <w:b/>
                <w:bCs/>
                <w:color w:val="000000"/>
                <w:sz w:val="20"/>
              </w:rPr>
              <w:t>30.3.2026</w:t>
            </w:r>
            <w:proofErr w:type="gramEnd"/>
          </w:p>
        </w:tc>
      </w:tr>
      <w:tr w:rsidR="006A5FD5" w:rsidRPr="006A5FD5" w:rsidTr="006A5FD5">
        <w:trPr>
          <w:trHeight w:val="31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Faltýnek Antonín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187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246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Večeřa Stanislav</w:t>
            </w:r>
          </w:p>
        </w:tc>
      </w:tr>
      <w:tr w:rsidR="006A5FD5" w:rsidRPr="006A5FD5" w:rsidTr="006A5FD5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Kremláčková Lenka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185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</w:tr>
      <w:tr w:rsidR="006A5FD5" w:rsidRPr="006A5FD5" w:rsidTr="006A5FD5">
        <w:trPr>
          <w:trHeight w:val="30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Kremláček Eduard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259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</w:tr>
      <w:tr w:rsidR="006A5FD5" w:rsidRPr="006A5FD5" w:rsidTr="006A5FD5">
        <w:trPr>
          <w:trHeight w:val="31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Vognar Jiří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211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267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</w:tr>
      <w:tr w:rsidR="006A5FD5" w:rsidRPr="006A5FD5" w:rsidTr="006A5FD5">
        <w:trPr>
          <w:trHeight w:val="375"/>
          <w:jc w:val="center"/>
        </w:trPr>
        <w:tc>
          <w:tcPr>
            <w:tcW w:w="2003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842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Cs w:val="22"/>
              </w:rPr>
              <w:t>144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986</w:t>
            </w:r>
          </w:p>
        </w:tc>
      </w:tr>
      <w:tr w:rsidR="006A5FD5" w:rsidRPr="006A5FD5" w:rsidTr="006A5FD5">
        <w:trPr>
          <w:trHeight w:val="360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A5FD5" w:rsidRPr="006A5FD5" w:rsidTr="006A5FD5">
        <w:trPr>
          <w:trHeight w:val="375"/>
          <w:jc w:val="center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A5FD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A5FD5" w:rsidRPr="006A5FD5" w:rsidRDefault="006A5FD5" w:rsidP="006A5FD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A5FD5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A5FD5" w:rsidRDefault="006A5FD5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930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622"/>
        <w:gridCol w:w="836"/>
        <w:gridCol w:w="936"/>
        <w:gridCol w:w="785"/>
        <w:gridCol w:w="841"/>
        <w:gridCol w:w="596"/>
        <w:gridCol w:w="763"/>
        <w:gridCol w:w="1804"/>
      </w:tblGrid>
      <w:tr w:rsidR="00BF246B" w:rsidRPr="00BF246B" w:rsidTr="00BF246B">
        <w:trPr>
          <w:trHeight w:val="465"/>
          <w:jc w:val="center"/>
        </w:trPr>
        <w:tc>
          <w:tcPr>
            <w:tcW w:w="4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</w:tr>
      <w:tr w:rsidR="00BF246B" w:rsidRPr="00BF246B" w:rsidTr="00BF246B">
        <w:trPr>
          <w:trHeight w:val="270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20.15</w:t>
            </w:r>
          </w:p>
        </w:tc>
        <w:tc>
          <w:tcPr>
            <w:tcW w:w="6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F246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246B">
              <w:rPr>
                <w:rFonts w:ascii="Arial CE" w:hAnsi="Arial CE" w:cs="Arial CE"/>
                <w:color w:val="000000"/>
                <w:sz w:val="20"/>
              </w:rPr>
              <w:t>12.kolo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F246B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F246B">
              <w:rPr>
                <w:rFonts w:ascii="Arial CE" w:hAnsi="Arial CE" w:cs="Arial CE"/>
                <w:b/>
                <w:bCs/>
                <w:color w:val="000000"/>
                <w:sz w:val="20"/>
              </w:rPr>
              <w:t>30.3.2026</w:t>
            </w:r>
            <w:proofErr w:type="gramEnd"/>
          </w:p>
        </w:tc>
      </w:tr>
      <w:tr w:rsidR="00BF246B" w:rsidRPr="00BF246B" w:rsidTr="00BF246B">
        <w:trPr>
          <w:trHeight w:val="315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Otrubová Božena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</w:tr>
      <w:tr w:rsidR="00BF246B" w:rsidRPr="00BF246B" w:rsidTr="00BF246B">
        <w:trPr>
          <w:trHeight w:val="300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217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</w:tr>
      <w:tr w:rsidR="00BF246B" w:rsidRPr="00BF246B" w:rsidTr="00BF246B">
        <w:trPr>
          <w:trHeight w:val="300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</w:tr>
      <w:tr w:rsidR="00BF246B" w:rsidRPr="00BF246B" w:rsidTr="00BF246B">
        <w:trPr>
          <w:trHeight w:val="315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246B">
              <w:rPr>
                <w:rFonts w:ascii="Arial CE" w:hAnsi="Arial CE" w:cs="Arial CE"/>
                <w:color w:val="000000"/>
                <w:sz w:val="20"/>
              </w:rPr>
              <w:t>Smejkal  Jiří</w:t>
            </w:r>
            <w:proofErr w:type="gramEnd"/>
            <w:r w:rsidRPr="00BF246B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262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</w:tr>
      <w:tr w:rsidR="00BF246B" w:rsidRPr="00BF246B" w:rsidTr="00BF246B">
        <w:trPr>
          <w:trHeight w:val="375"/>
          <w:jc w:val="center"/>
        </w:trPr>
        <w:tc>
          <w:tcPr>
            <w:tcW w:w="174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6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Cs w:val="22"/>
              </w:rPr>
              <w:t>114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1014</w:t>
            </w:r>
          </w:p>
        </w:tc>
      </w:tr>
      <w:tr w:rsidR="00BF246B" w:rsidRPr="00BF246B" w:rsidTr="00BF246B">
        <w:trPr>
          <w:trHeight w:val="360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F246B" w:rsidRPr="00BF246B" w:rsidTr="00BF246B">
        <w:trPr>
          <w:trHeight w:val="375"/>
          <w:jc w:val="center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246B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246B" w:rsidRPr="00BF246B" w:rsidRDefault="00BF246B" w:rsidP="00BF246B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246B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7A53A5" w:rsidRDefault="007A53A5" w:rsidP="00FB1532">
      <w:pPr>
        <w:pStyle w:val="Nadpis4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7A53A5" w:rsidRPr="007A53A5" w:rsidTr="007A53A5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A53A5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7A53A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7A53A5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7A53A5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7A53A5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7A53A5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7A53A5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7A53A5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994,46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21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956,86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59,5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958,54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54,5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49,5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14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960,58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13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979,07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978,92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942,92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32,5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45,5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7A53A5" w:rsidRPr="007A53A5" w:rsidTr="007A53A5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7A53A5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919,08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3A5" w:rsidRPr="007A53A5" w:rsidRDefault="007A53A5" w:rsidP="007A53A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7A53A5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CC3D8E" w:rsidRDefault="00CC3D8E" w:rsidP="00EA6D33">
      <w:pPr>
        <w:ind w:firstLine="0"/>
        <w:rPr>
          <w:b/>
          <w:u w:val="single"/>
        </w:rPr>
      </w:pPr>
    </w:p>
    <w:p w:rsidR="00437CF4" w:rsidRDefault="00437CF4" w:rsidP="00EA6D33">
      <w:pPr>
        <w:ind w:firstLine="0"/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80"/>
        <w:gridCol w:w="2500"/>
        <w:gridCol w:w="720"/>
        <w:gridCol w:w="1080"/>
        <w:gridCol w:w="800"/>
        <w:gridCol w:w="960"/>
        <w:gridCol w:w="840"/>
        <w:gridCol w:w="960"/>
      </w:tblGrid>
      <w:tr w:rsidR="00CC3D8E" w:rsidRPr="00CC3D8E" w:rsidTr="00CC3D8E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261,18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4,27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259,38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252,60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5,30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16,0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252,29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81,64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3,71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251,36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3,09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249,91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77,27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5,27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C3D8E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248,44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77,56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3,44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247,50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72,83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247,14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4,14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245,08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5,31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244,20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243,58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70,58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5,83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242,82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76,09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6,45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C3D8E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240,67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7,56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234,40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233,67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231,50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7,30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228,08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63,25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227,00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7,77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C3D8E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226,38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222,43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58,86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9,43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218,56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8,44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212,82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54,91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9,91</w:t>
            </w:r>
          </w:p>
        </w:tc>
      </w:tr>
      <w:tr w:rsidR="00CC3D8E" w:rsidRPr="00CC3D8E" w:rsidTr="00CC3D8E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202,75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11,25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267,85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85,08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2,31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Čech Marek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265,00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257,50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257,08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80,54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2,69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256,42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77,33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80,63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251,42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5,83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6,20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241,33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6,89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240,17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239,11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4,78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Burešová Eva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C3D8E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223,80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63,80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7,40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46.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C3D8E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208,20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56,60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9,60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47.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Ondráček Petr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196,00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19,00</w:t>
            </w:r>
          </w:p>
        </w:tc>
      </w:tr>
      <w:tr w:rsidR="00CC3D8E" w:rsidRPr="00CC3D8E" w:rsidTr="00CC3D8E">
        <w:trPr>
          <w:trHeight w:val="315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3D8E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CC3D8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48.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  <w:tr w:rsidR="00CC3D8E" w:rsidRPr="00CC3D8E" w:rsidTr="00CC3D8E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b/>
                <w:bCs/>
                <w:color w:val="000000"/>
                <w:szCs w:val="22"/>
              </w:rPr>
              <w:t>49.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3D8E">
              <w:rPr>
                <w:rFonts w:ascii="Arial CE" w:hAnsi="Arial CE" w:cs="Arial CE"/>
                <w:b/>
                <w:bCs/>
                <w:sz w:val="20"/>
              </w:rPr>
              <w:t>Kremláčková Lenka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C3D8E">
              <w:rPr>
                <w:rFonts w:ascii="Calibri" w:hAnsi="Calibri" w:cs="Calibri"/>
                <w:b/>
                <w:color w:val="0070C0"/>
                <w:szCs w:val="22"/>
              </w:rPr>
              <w:t>185,00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41,00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D8E" w:rsidRPr="00CC3D8E" w:rsidRDefault="00CC3D8E" w:rsidP="00CC3D8E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C3D8E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</w:tbl>
    <w:p w:rsidR="00CC3D8E" w:rsidRDefault="00CC3D8E" w:rsidP="00EA6D33">
      <w:pPr>
        <w:rPr>
          <w:b/>
          <w:u w:val="single"/>
        </w:rPr>
      </w:pPr>
      <w:bookmarkStart w:id="0" w:name="_GoBack"/>
      <w:bookmarkEnd w:id="0"/>
    </w:p>
    <w:sectPr w:rsidR="00CC3D8E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DB" w:rsidRDefault="000547DB">
      <w:r>
        <w:separator/>
      </w:r>
    </w:p>
  </w:endnote>
  <w:endnote w:type="continuationSeparator" w:id="0">
    <w:p w:rsidR="000547DB" w:rsidRDefault="0005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3D8E">
      <w:rPr>
        <w:rStyle w:val="slostrnky"/>
        <w:noProof/>
      </w:rPr>
      <w:t>2</w:t>
    </w:r>
    <w:r>
      <w:rPr>
        <w:rStyle w:val="slostrnky"/>
      </w:rPr>
      <w:fldChar w:fldCharType="end"/>
    </w:r>
  </w:p>
  <w:p w:rsidR="00DB645F" w:rsidRDefault="00DB645F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3D8E">
      <w:rPr>
        <w:rStyle w:val="slostrnky"/>
        <w:noProof/>
      </w:rPr>
      <w:t>1</w:t>
    </w:r>
    <w:r>
      <w:rPr>
        <w:rStyle w:val="slostrnky"/>
      </w:rPr>
      <w:fldChar w:fldCharType="end"/>
    </w:r>
  </w:p>
  <w:p w:rsidR="00DB645F" w:rsidRDefault="00DB645F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DB645F" w:rsidRDefault="00DB64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DB" w:rsidRDefault="000547DB">
      <w:r>
        <w:separator/>
      </w:r>
    </w:p>
  </w:footnote>
  <w:footnote w:type="continuationSeparator" w:id="0">
    <w:p w:rsidR="000547DB" w:rsidRDefault="00054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5F" w:rsidRDefault="00DB645F"/>
  <w:p w:rsidR="00DB645F" w:rsidRDefault="00DB64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547DB"/>
    <w:rsid w:val="00071931"/>
    <w:rsid w:val="00072D77"/>
    <w:rsid w:val="00076A66"/>
    <w:rsid w:val="00081B5A"/>
    <w:rsid w:val="000829A2"/>
    <w:rsid w:val="000832F0"/>
    <w:rsid w:val="000C1583"/>
    <w:rsid w:val="000F009C"/>
    <w:rsid w:val="0011668A"/>
    <w:rsid w:val="00116E6B"/>
    <w:rsid w:val="00132DEF"/>
    <w:rsid w:val="0014416B"/>
    <w:rsid w:val="00153CA7"/>
    <w:rsid w:val="00177152"/>
    <w:rsid w:val="001929E4"/>
    <w:rsid w:val="00196F74"/>
    <w:rsid w:val="001A5110"/>
    <w:rsid w:val="001B54E2"/>
    <w:rsid w:val="001C3548"/>
    <w:rsid w:val="001C599E"/>
    <w:rsid w:val="00217ECA"/>
    <w:rsid w:val="00237168"/>
    <w:rsid w:val="002404FE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2684"/>
    <w:rsid w:val="003947D8"/>
    <w:rsid w:val="003D6DC3"/>
    <w:rsid w:val="003D7AC7"/>
    <w:rsid w:val="003F6039"/>
    <w:rsid w:val="0042745E"/>
    <w:rsid w:val="00437CF4"/>
    <w:rsid w:val="00440041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5934"/>
    <w:rsid w:val="00576A26"/>
    <w:rsid w:val="00586356"/>
    <w:rsid w:val="005A135D"/>
    <w:rsid w:val="005A52F0"/>
    <w:rsid w:val="005B4537"/>
    <w:rsid w:val="005B6AD5"/>
    <w:rsid w:val="005C01CD"/>
    <w:rsid w:val="005C473E"/>
    <w:rsid w:val="005D735A"/>
    <w:rsid w:val="005E2FB9"/>
    <w:rsid w:val="005F2553"/>
    <w:rsid w:val="00613537"/>
    <w:rsid w:val="00616069"/>
    <w:rsid w:val="00626126"/>
    <w:rsid w:val="00642DA3"/>
    <w:rsid w:val="00651251"/>
    <w:rsid w:val="00651314"/>
    <w:rsid w:val="006530F1"/>
    <w:rsid w:val="006831C3"/>
    <w:rsid w:val="006A5FD5"/>
    <w:rsid w:val="006C32E0"/>
    <w:rsid w:val="006C78E4"/>
    <w:rsid w:val="006F4968"/>
    <w:rsid w:val="00716FF2"/>
    <w:rsid w:val="0072374C"/>
    <w:rsid w:val="00736594"/>
    <w:rsid w:val="0074450F"/>
    <w:rsid w:val="00750129"/>
    <w:rsid w:val="007552F0"/>
    <w:rsid w:val="0075553F"/>
    <w:rsid w:val="00757226"/>
    <w:rsid w:val="00772829"/>
    <w:rsid w:val="0078277C"/>
    <w:rsid w:val="00796ADF"/>
    <w:rsid w:val="007A53A5"/>
    <w:rsid w:val="007B7387"/>
    <w:rsid w:val="007C5EA6"/>
    <w:rsid w:val="007D20D9"/>
    <w:rsid w:val="007D5FB8"/>
    <w:rsid w:val="007E3FD8"/>
    <w:rsid w:val="007E64E5"/>
    <w:rsid w:val="007E7C97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74D6D"/>
    <w:rsid w:val="0089417E"/>
    <w:rsid w:val="008A4F07"/>
    <w:rsid w:val="008A6C56"/>
    <w:rsid w:val="008A6F52"/>
    <w:rsid w:val="008E22E9"/>
    <w:rsid w:val="008E302B"/>
    <w:rsid w:val="0090642A"/>
    <w:rsid w:val="00915380"/>
    <w:rsid w:val="00925536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6578F"/>
    <w:rsid w:val="00A71773"/>
    <w:rsid w:val="00A7391F"/>
    <w:rsid w:val="00AA0293"/>
    <w:rsid w:val="00AB6EC5"/>
    <w:rsid w:val="00AF6B00"/>
    <w:rsid w:val="00AF7DD2"/>
    <w:rsid w:val="00B012A0"/>
    <w:rsid w:val="00B1063C"/>
    <w:rsid w:val="00B10C28"/>
    <w:rsid w:val="00B10E32"/>
    <w:rsid w:val="00B1218F"/>
    <w:rsid w:val="00B130F8"/>
    <w:rsid w:val="00B247FE"/>
    <w:rsid w:val="00B32086"/>
    <w:rsid w:val="00B40A2F"/>
    <w:rsid w:val="00B6032D"/>
    <w:rsid w:val="00B621C0"/>
    <w:rsid w:val="00B850F9"/>
    <w:rsid w:val="00B86E68"/>
    <w:rsid w:val="00B9459B"/>
    <w:rsid w:val="00B96CFD"/>
    <w:rsid w:val="00B96ED6"/>
    <w:rsid w:val="00BA61F9"/>
    <w:rsid w:val="00BD49F6"/>
    <w:rsid w:val="00BD581C"/>
    <w:rsid w:val="00BF246B"/>
    <w:rsid w:val="00BF2AE7"/>
    <w:rsid w:val="00BF6CAE"/>
    <w:rsid w:val="00BF7A82"/>
    <w:rsid w:val="00C07D63"/>
    <w:rsid w:val="00C11F28"/>
    <w:rsid w:val="00C120E4"/>
    <w:rsid w:val="00C46D3E"/>
    <w:rsid w:val="00C6120D"/>
    <w:rsid w:val="00C74A4C"/>
    <w:rsid w:val="00CB325B"/>
    <w:rsid w:val="00CC2508"/>
    <w:rsid w:val="00CC3D8E"/>
    <w:rsid w:val="00CF468C"/>
    <w:rsid w:val="00D00CDB"/>
    <w:rsid w:val="00D15987"/>
    <w:rsid w:val="00D270A0"/>
    <w:rsid w:val="00D52A36"/>
    <w:rsid w:val="00D65354"/>
    <w:rsid w:val="00D662EC"/>
    <w:rsid w:val="00D67E50"/>
    <w:rsid w:val="00D7030D"/>
    <w:rsid w:val="00D779BE"/>
    <w:rsid w:val="00D805DF"/>
    <w:rsid w:val="00D85538"/>
    <w:rsid w:val="00D91941"/>
    <w:rsid w:val="00DB645F"/>
    <w:rsid w:val="00DB766D"/>
    <w:rsid w:val="00DC16AF"/>
    <w:rsid w:val="00DD66B7"/>
    <w:rsid w:val="00E123DC"/>
    <w:rsid w:val="00E138DE"/>
    <w:rsid w:val="00E43BAE"/>
    <w:rsid w:val="00E77C5A"/>
    <w:rsid w:val="00E800DC"/>
    <w:rsid w:val="00E86B5C"/>
    <w:rsid w:val="00E93953"/>
    <w:rsid w:val="00EA3D95"/>
    <w:rsid w:val="00EA6D33"/>
    <w:rsid w:val="00EA6E61"/>
    <w:rsid w:val="00EB2E2A"/>
    <w:rsid w:val="00EB3856"/>
    <w:rsid w:val="00EC4D1B"/>
    <w:rsid w:val="00ED1655"/>
    <w:rsid w:val="00ED165C"/>
    <w:rsid w:val="00EE1438"/>
    <w:rsid w:val="00EE64A4"/>
    <w:rsid w:val="00EE71FC"/>
    <w:rsid w:val="00F53D5A"/>
    <w:rsid w:val="00F85A01"/>
    <w:rsid w:val="00F87030"/>
    <w:rsid w:val="00F91B09"/>
    <w:rsid w:val="00FA4BC3"/>
    <w:rsid w:val="00FB1532"/>
    <w:rsid w:val="00FB2AE9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101C-80CC-4B48-B12B-27C237DC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918</TotalTime>
  <Pages>1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151</cp:revision>
  <cp:lastPrinted>2001-03-04T18:26:00Z</cp:lastPrinted>
  <dcterms:created xsi:type="dcterms:W3CDTF">2020-09-08T14:42:00Z</dcterms:created>
  <dcterms:modified xsi:type="dcterms:W3CDTF">2026-03-31T14:36:00Z</dcterms:modified>
</cp:coreProperties>
</file>