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AB6EC5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A6578F">
        <w:rPr>
          <w:color w:val="0000FF"/>
        </w:rPr>
        <w:t>1</w:t>
      </w:r>
      <w:r w:rsidR="004F7FF2">
        <w:rPr>
          <w:color w:val="0000FF"/>
        </w:rPr>
        <w:t>8</w:t>
      </w:r>
      <w:proofErr w:type="gramEnd"/>
    </w:p>
    <w:p w:rsidR="007552F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  <w:r>
        <w:tab/>
      </w:r>
    </w:p>
    <w:tbl>
      <w:tblPr>
        <w:tblW w:w="8901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96"/>
        <w:gridCol w:w="783"/>
        <w:gridCol w:w="877"/>
        <w:gridCol w:w="785"/>
        <w:gridCol w:w="841"/>
        <w:gridCol w:w="596"/>
        <w:gridCol w:w="763"/>
        <w:gridCol w:w="1900"/>
      </w:tblGrid>
      <w:tr w:rsidR="004F7FF2" w:rsidRPr="004F7FF2" w:rsidTr="004F7FF2">
        <w:trPr>
          <w:trHeight w:val="465"/>
          <w:jc w:val="center"/>
        </w:trPr>
        <w:tc>
          <w:tcPr>
            <w:tcW w:w="4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</w:tr>
      <w:tr w:rsidR="004F7FF2" w:rsidRPr="004F7FF2" w:rsidTr="004F7FF2">
        <w:trPr>
          <w:trHeight w:val="27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4F7FF2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4F7FF2">
              <w:rPr>
                <w:rFonts w:ascii="Arial CE" w:hAnsi="Arial CE" w:cs="Arial CE"/>
                <w:color w:val="000000"/>
                <w:sz w:val="20"/>
              </w:rPr>
              <w:t>13.kolo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4F7FF2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4F7FF2">
              <w:rPr>
                <w:rFonts w:ascii="Arial CE" w:hAnsi="Arial CE" w:cs="Arial CE"/>
                <w:b/>
                <w:bCs/>
                <w:color w:val="000000"/>
                <w:sz w:val="20"/>
              </w:rPr>
              <w:t>8.4.2026</w:t>
            </w:r>
            <w:proofErr w:type="gramEnd"/>
          </w:p>
        </w:tc>
      </w:tr>
      <w:tr w:rsidR="004F7FF2" w:rsidRPr="004F7FF2" w:rsidTr="004F7FF2">
        <w:trPr>
          <w:trHeight w:val="315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Večeřová Lenka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254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236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Červená Pavla</w:t>
            </w:r>
          </w:p>
        </w:tc>
      </w:tr>
      <w:tr w:rsidR="004F7FF2" w:rsidRPr="004F7FF2" w:rsidTr="004F7FF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249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4F7FF2">
              <w:rPr>
                <w:rFonts w:ascii="Arial CE" w:hAnsi="Arial CE" w:cs="Arial CE"/>
                <w:color w:val="000000"/>
                <w:sz w:val="20"/>
              </w:rPr>
              <w:t>Ševčíková  Věra</w:t>
            </w:r>
            <w:proofErr w:type="gramEnd"/>
          </w:p>
        </w:tc>
      </w:tr>
      <w:tr w:rsidR="004F7FF2" w:rsidRPr="004F7FF2" w:rsidTr="004F7FF2">
        <w:trPr>
          <w:trHeight w:val="30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235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263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Kleiblová  Renata</w:t>
            </w:r>
          </w:p>
        </w:tc>
      </w:tr>
      <w:tr w:rsidR="004F7FF2" w:rsidRPr="004F7FF2" w:rsidTr="004F7FF2">
        <w:trPr>
          <w:trHeight w:val="315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278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242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4F7FF2">
              <w:rPr>
                <w:rFonts w:ascii="Arial CE" w:hAnsi="Arial CE" w:cs="Arial CE"/>
                <w:color w:val="000000"/>
                <w:sz w:val="20"/>
              </w:rPr>
              <w:t>Červinková  Helena</w:t>
            </w:r>
            <w:proofErr w:type="gramEnd"/>
          </w:p>
        </w:tc>
      </w:tr>
      <w:tr w:rsidR="004F7FF2" w:rsidRPr="004F7FF2" w:rsidTr="004F7FF2">
        <w:trPr>
          <w:trHeight w:val="375"/>
          <w:jc w:val="center"/>
        </w:trPr>
        <w:tc>
          <w:tcPr>
            <w:tcW w:w="1760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995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990</w:t>
            </w:r>
          </w:p>
        </w:tc>
      </w:tr>
      <w:tr w:rsidR="004F7FF2" w:rsidRPr="004F7FF2" w:rsidTr="004F7FF2">
        <w:trPr>
          <w:trHeight w:val="360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7FF2" w:rsidRPr="004F7FF2" w:rsidTr="004F7FF2">
        <w:trPr>
          <w:trHeight w:val="375"/>
          <w:jc w:val="center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6A5FD5" w:rsidRDefault="006A5FD5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9072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606"/>
        <w:gridCol w:w="814"/>
        <w:gridCol w:w="841"/>
        <w:gridCol w:w="785"/>
        <w:gridCol w:w="841"/>
        <w:gridCol w:w="601"/>
        <w:gridCol w:w="763"/>
        <w:gridCol w:w="1930"/>
      </w:tblGrid>
      <w:tr w:rsidR="004F7FF2" w:rsidRPr="004F7FF2" w:rsidTr="004F7FF2">
        <w:trPr>
          <w:trHeight w:val="465"/>
          <w:jc w:val="center"/>
        </w:trPr>
        <w:tc>
          <w:tcPr>
            <w:tcW w:w="4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</w:tr>
      <w:tr w:rsidR="004F7FF2" w:rsidRPr="004F7FF2" w:rsidTr="004F7FF2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4F7FF2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4F7FF2">
              <w:rPr>
                <w:rFonts w:ascii="Arial CE" w:hAnsi="Arial CE" w:cs="Arial CE"/>
                <w:color w:val="000000"/>
                <w:sz w:val="20"/>
              </w:rPr>
              <w:t>10.kolo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4F7FF2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4F7FF2">
              <w:rPr>
                <w:rFonts w:ascii="Arial CE" w:hAnsi="Arial CE" w:cs="Arial CE"/>
                <w:b/>
                <w:bCs/>
                <w:color w:val="000000"/>
                <w:sz w:val="20"/>
              </w:rPr>
              <w:t>8.4.2026</w:t>
            </w:r>
            <w:proofErr w:type="gramEnd"/>
          </w:p>
        </w:tc>
      </w:tr>
      <w:tr w:rsidR="004F7FF2" w:rsidRPr="004F7FF2" w:rsidTr="004F7FF2">
        <w:trPr>
          <w:trHeight w:val="315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254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181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Kremláčková Lenka</w:t>
            </w:r>
          </w:p>
        </w:tc>
      </w:tr>
      <w:tr w:rsidR="004F7FF2" w:rsidRPr="004F7FF2" w:rsidTr="004F7FF2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Kolář Luděk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259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211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Burešová Eva</w:t>
            </w:r>
          </w:p>
        </w:tc>
      </w:tr>
      <w:tr w:rsidR="004F7FF2" w:rsidRPr="004F7FF2" w:rsidTr="004F7FF2">
        <w:trPr>
          <w:trHeight w:val="300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Nemrava Miroslav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286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252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</w:tr>
      <w:tr w:rsidR="004F7FF2" w:rsidRPr="004F7FF2" w:rsidTr="004F7FF2">
        <w:trPr>
          <w:trHeight w:val="315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Nekuda Josef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264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</w:tr>
      <w:tr w:rsidR="004F7FF2" w:rsidRPr="004F7FF2" w:rsidTr="004F7FF2">
        <w:trPr>
          <w:trHeight w:val="375"/>
          <w:jc w:val="center"/>
        </w:trPr>
        <w:tc>
          <w:tcPr>
            <w:tcW w:w="1891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1037</w:t>
            </w: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Cs w:val="22"/>
              </w:rPr>
              <w:t>129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908</w:t>
            </w:r>
          </w:p>
        </w:tc>
      </w:tr>
      <w:tr w:rsidR="004F7FF2" w:rsidRPr="004F7FF2" w:rsidTr="004F7FF2">
        <w:trPr>
          <w:trHeight w:val="360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7FF2" w:rsidRPr="004F7FF2" w:rsidTr="004F7FF2">
        <w:trPr>
          <w:trHeight w:val="375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F7F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F7FF2" w:rsidRPr="004F7FF2" w:rsidRDefault="004F7FF2" w:rsidP="004F7F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F7FF2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4F7FF2" w:rsidRDefault="004F7FF2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811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596"/>
        <w:gridCol w:w="766"/>
        <w:gridCol w:w="858"/>
        <w:gridCol w:w="785"/>
        <w:gridCol w:w="841"/>
        <w:gridCol w:w="596"/>
        <w:gridCol w:w="763"/>
        <w:gridCol w:w="1797"/>
      </w:tblGrid>
      <w:tr w:rsidR="00FD7BAF" w:rsidRPr="00FD7BAF" w:rsidTr="00FD7BAF">
        <w:trPr>
          <w:trHeight w:val="465"/>
          <w:jc w:val="center"/>
        </w:trPr>
        <w:tc>
          <w:tcPr>
            <w:tcW w:w="4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</w:tr>
      <w:tr w:rsidR="00FD7BAF" w:rsidRPr="00FD7BAF" w:rsidTr="00FD7BAF">
        <w:trPr>
          <w:trHeight w:val="270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D7BA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D7BAF">
              <w:rPr>
                <w:rFonts w:ascii="Arial CE" w:hAnsi="Arial CE" w:cs="Arial CE"/>
                <w:color w:val="000000"/>
                <w:sz w:val="20"/>
              </w:rPr>
              <w:t>13.kolo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D7BA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79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FD7BAF">
              <w:rPr>
                <w:rFonts w:ascii="Arial CE" w:hAnsi="Arial CE" w:cs="Arial CE"/>
                <w:b/>
                <w:bCs/>
                <w:color w:val="000000"/>
                <w:sz w:val="20"/>
              </w:rPr>
              <w:t>13.4.2026</w:t>
            </w:r>
            <w:proofErr w:type="gramEnd"/>
          </w:p>
        </w:tc>
      </w:tr>
      <w:tr w:rsidR="00FD7BAF" w:rsidRPr="00FD7BAF" w:rsidTr="00FD7BAF">
        <w:trPr>
          <w:trHeight w:val="315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Faltýnek Antonín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Otrubová Božena</w:t>
            </w:r>
          </w:p>
        </w:tc>
      </w:tr>
      <w:tr w:rsidR="00FD7BAF" w:rsidRPr="00FD7BAF" w:rsidTr="00FD7BAF">
        <w:trPr>
          <w:trHeight w:val="300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D7BAF">
              <w:rPr>
                <w:rFonts w:ascii="Arial CE" w:hAnsi="Arial CE" w:cs="Arial CE"/>
                <w:color w:val="000000"/>
                <w:sz w:val="20"/>
              </w:rPr>
              <w:t>Harenčák</w:t>
            </w:r>
            <w:proofErr w:type="spellEnd"/>
            <w:r w:rsidRPr="00FD7BAF">
              <w:rPr>
                <w:rFonts w:ascii="Arial CE" w:hAnsi="Arial CE" w:cs="Arial CE"/>
                <w:color w:val="000000"/>
                <w:sz w:val="20"/>
              </w:rPr>
              <w:t xml:space="preserve"> Pavel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271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209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</w:tr>
      <w:tr w:rsidR="00FD7BAF" w:rsidRPr="00FD7BAF" w:rsidTr="00FD7BAF">
        <w:trPr>
          <w:trHeight w:val="300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262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245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D7BAF">
              <w:rPr>
                <w:rFonts w:ascii="Arial CE" w:hAnsi="Arial CE" w:cs="Arial CE"/>
                <w:color w:val="000000"/>
                <w:sz w:val="20"/>
              </w:rPr>
              <w:t>Novák  Zdeněk</w:t>
            </w:r>
            <w:proofErr w:type="gramEnd"/>
          </w:p>
        </w:tc>
      </w:tr>
      <w:tr w:rsidR="00FD7BAF" w:rsidRPr="00FD7BAF" w:rsidTr="00FD7BAF">
        <w:trPr>
          <w:trHeight w:val="315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235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D7BAF">
              <w:rPr>
                <w:rFonts w:ascii="Arial CE" w:hAnsi="Arial CE" w:cs="Arial CE"/>
                <w:color w:val="000000"/>
                <w:sz w:val="20"/>
              </w:rPr>
              <w:t>Smejkal  Jiří</w:t>
            </w:r>
            <w:proofErr w:type="gramEnd"/>
            <w:r w:rsidRPr="00FD7BAF"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</w:p>
        </w:tc>
      </w:tr>
      <w:tr w:rsidR="00FD7BAF" w:rsidRPr="00FD7BAF" w:rsidTr="00FD7BAF">
        <w:trPr>
          <w:trHeight w:val="375"/>
          <w:jc w:val="center"/>
        </w:trPr>
        <w:tc>
          <w:tcPr>
            <w:tcW w:w="180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996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74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922</w:t>
            </w:r>
          </w:p>
        </w:tc>
      </w:tr>
      <w:tr w:rsidR="00FD7BAF" w:rsidRPr="00FD7BAF" w:rsidTr="00FD7BAF">
        <w:trPr>
          <w:trHeight w:val="360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D7BAF" w:rsidRPr="00FD7BAF" w:rsidTr="00FD7BAF">
        <w:trPr>
          <w:trHeight w:val="375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4F7FF2" w:rsidRDefault="004F7FF2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693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621"/>
        <w:gridCol w:w="835"/>
        <w:gridCol w:w="935"/>
        <w:gridCol w:w="785"/>
        <w:gridCol w:w="841"/>
        <w:gridCol w:w="596"/>
        <w:gridCol w:w="763"/>
        <w:gridCol w:w="1823"/>
      </w:tblGrid>
      <w:tr w:rsidR="00FD7BAF" w:rsidRPr="00FD7BAF" w:rsidTr="004F79E6">
        <w:trPr>
          <w:trHeight w:val="465"/>
          <w:jc w:val="center"/>
        </w:trPr>
        <w:tc>
          <w:tcPr>
            <w:tcW w:w="3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Srkla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</w:tr>
      <w:tr w:rsidR="00FD7BAF" w:rsidRPr="00FD7BAF" w:rsidTr="004F79E6">
        <w:trPr>
          <w:trHeight w:val="270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6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D7BA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D7BAF">
              <w:rPr>
                <w:rFonts w:ascii="Arial CE" w:hAnsi="Arial CE" w:cs="Arial CE"/>
                <w:color w:val="000000"/>
                <w:sz w:val="20"/>
              </w:rPr>
              <w:t>13.kolo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D7BA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FD7BAF">
              <w:rPr>
                <w:rFonts w:ascii="Arial CE" w:hAnsi="Arial CE" w:cs="Arial CE"/>
                <w:b/>
                <w:bCs/>
                <w:color w:val="000000"/>
                <w:sz w:val="20"/>
              </w:rPr>
              <w:t>13.4.2026</w:t>
            </w:r>
            <w:proofErr w:type="gramEnd"/>
          </w:p>
        </w:tc>
      </w:tr>
      <w:tr w:rsidR="00FD7BAF" w:rsidRPr="00FD7BAF" w:rsidTr="004F79E6">
        <w:trPr>
          <w:trHeight w:val="315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Kavalec Pavel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257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260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</w:tr>
      <w:tr w:rsidR="00FD7BAF" w:rsidRPr="00FD7BAF" w:rsidTr="004F79E6">
        <w:trPr>
          <w:trHeight w:val="300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Zajíc David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253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Kolář Luděk</w:t>
            </w:r>
          </w:p>
        </w:tc>
      </w:tr>
      <w:tr w:rsidR="00FD7BAF" w:rsidRPr="00FD7BAF" w:rsidTr="004F79E6">
        <w:trPr>
          <w:trHeight w:val="300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Buček Milan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255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269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Nemrava Miroslav</w:t>
            </w:r>
          </w:p>
        </w:tc>
      </w:tr>
      <w:tr w:rsidR="00FD7BAF" w:rsidRPr="00FD7BAF" w:rsidTr="004F79E6">
        <w:trPr>
          <w:trHeight w:val="315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Svoboda Jan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250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Nekuda Josef</w:t>
            </w:r>
          </w:p>
        </w:tc>
      </w:tr>
      <w:tr w:rsidR="00FD7BAF" w:rsidRPr="00FD7BAF" w:rsidTr="004F79E6">
        <w:trPr>
          <w:trHeight w:val="375"/>
          <w:jc w:val="center"/>
        </w:trPr>
        <w:tc>
          <w:tcPr>
            <w:tcW w:w="149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6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1016</w:t>
            </w:r>
          </w:p>
        </w:tc>
      </w:tr>
      <w:tr w:rsidR="00FD7BAF" w:rsidRPr="00FD7BAF" w:rsidTr="004F79E6">
        <w:trPr>
          <w:trHeight w:val="360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D7BAF" w:rsidRPr="00FD7BAF" w:rsidTr="004F79E6">
        <w:trPr>
          <w:trHeight w:val="375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D7BA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D7BAF" w:rsidRPr="00FD7BAF" w:rsidRDefault="00FD7BAF" w:rsidP="00FD7BA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D7BAF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4F79E6" w:rsidRPr="007B6401" w:rsidRDefault="004F79E6" w:rsidP="004F79E6">
      <w:pPr>
        <w:pStyle w:val="Nadpis4"/>
        <w:jc w:val="center"/>
        <w:rPr>
          <w:color w:val="002060"/>
          <w:sz w:val="48"/>
          <w:szCs w:val="48"/>
          <w:u w:val="none"/>
        </w:rPr>
      </w:pPr>
      <w:r w:rsidRPr="007B6401">
        <w:rPr>
          <w:color w:val="0070C0"/>
          <w:sz w:val="48"/>
          <w:szCs w:val="48"/>
          <w:u w:val="none"/>
        </w:rPr>
        <w:lastRenderedPageBreak/>
        <w:t>Konečné výsledky – 202</w:t>
      </w:r>
      <w:r>
        <w:rPr>
          <w:color w:val="0070C0"/>
          <w:sz w:val="48"/>
          <w:szCs w:val="48"/>
          <w:u w:val="none"/>
        </w:rPr>
        <w:t>5</w:t>
      </w:r>
      <w:r w:rsidRPr="007B6401">
        <w:rPr>
          <w:color w:val="0070C0"/>
          <w:sz w:val="48"/>
          <w:szCs w:val="48"/>
          <w:u w:val="none"/>
        </w:rPr>
        <w:t>/2</w:t>
      </w:r>
      <w:r>
        <w:rPr>
          <w:color w:val="0070C0"/>
          <w:sz w:val="48"/>
          <w:szCs w:val="48"/>
          <w:u w:val="none"/>
        </w:rPr>
        <w:t>6 – I.ALK</w:t>
      </w:r>
    </w:p>
    <w:p w:rsidR="00FB1532" w:rsidRDefault="00FB1532" w:rsidP="00FB1532">
      <w:pPr>
        <w:pStyle w:val="Nadpis4"/>
      </w:pPr>
      <w:r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8B7677" w:rsidRPr="008B7677" w:rsidTr="008B7677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8B7677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8B7677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8B7677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8B7677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8B7677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8B7677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8B7677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8B7677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8B7677" w:rsidRPr="008B7677" w:rsidTr="008B767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994,93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21</w:t>
            </w:r>
          </w:p>
        </w:tc>
      </w:tr>
      <w:tr w:rsidR="008B7677" w:rsidRPr="008B7677" w:rsidTr="008B767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956,86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59,5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16</w:t>
            </w:r>
          </w:p>
        </w:tc>
      </w:tr>
      <w:tr w:rsidR="008B7677" w:rsidRPr="008B7677" w:rsidTr="008B767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961,14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57,5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16</w:t>
            </w:r>
          </w:p>
        </w:tc>
      </w:tr>
      <w:tr w:rsidR="008B7677" w:rsidRPr="008B7677" w:rsidTr="008B767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985,71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44,5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39,5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16</w:t>
            </w:r>
          </w:p>
        </w:tc>
      </w:tr>
      <w:tr w:rsidR="008B7677" w:rsidRPr="008B7677" w:rsidTr="008B767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959,36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42,5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41,5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15</w:t>
            </w:r>
          </w:p>
        </w:tc>
      </w:tr>
      <w:tr w:rsidR="008B7677" w:rsidRPr="008B7677" w:rsidTr="008B767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979,07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8B7677" w:rsidRPr="008B7677" w:rsidTr="008B767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946,29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34,5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49,5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8B7677" w:rsidRPr="008B7677" w:rsidTr="008B7677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8B7677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919,29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26,5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57,5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77" w:rsidRPr="008B7677" w:rsidRDefault="008B7677" w:rsidP="008B7677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8B7677">
              <w:rPr>
                <w:rFonts w:ascii="Arial CE" w:hAnsi="Arial CE" w:cs="Arial CE"/>
                <w:sz w:val="20"/>
              </w:rPr>
              <w:t>6</w:t>
            </w:r>
          </w:p>
        </w:tc>
      </w:tr>
    </w:tbl>
    <w:p w:rsidR="008B7677" w:rsidRDefault="008B7677" w:rsidP="00EA6D33">
      <w:pPr>
        <w:ind w:firstLine="0"/>
        <w:rPr>
          <w:b/>
          <w:u w:val="single"/>
        </w:rPr>
      </w:pPr>
    </w:p>
    <w:p w:rsidR="00437CF4" w:rsidRDefault="00437CF4" w:rsidP="00EA6D33">
      <w:pPr>
        <w:ind w:firstLine="0"/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1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020"/>
        <w:gridCol w:w="2420"/>
        <w:gridCol w:w="600"/>
        <w:gridCol w:w="1060"/>
        <w:gridCol w:w="740"/>
        <w:gridCol w:w="960"/>
        <w:gridCol w:w="840"/>
        <w:gridCol w:w="960"/>
      </w:tblGrid>
      <w:tr w:rsidR="007E1D42" w:rsidRPr="007E1D42" w:rsidTr="007E1D42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7E1D42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7E1D42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263,00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3,70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261,18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4,27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252,60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5,30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16,0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252,29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81,64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3,71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252,23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79,85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3,23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250,33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248,38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78,13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3,88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7E1D42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247,80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75,90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16,0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247,79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74,07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6,21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243,86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71,21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5,36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243,23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5,54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242,83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5,25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242,82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76,09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6,45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7E1D42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241,50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67,70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7,20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237,86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65,29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7,29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232,09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67,82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6,27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231,91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7,27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230,08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64,31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6,38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7E1D42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228,44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6,89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227,57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65,07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7,57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222,43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58,86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9,43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218,56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8,44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214,08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55,92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9,83</w:t>
            </w:r>
          </w:p>
        </w:tc>
      </w:tr>
      <w:tr w:rsidR="007E1D42" w:rsidRPr="007E1D42" w:rsidTr="007E1D42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202,75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11,25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266,57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83,79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2,64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Čech Marek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265,00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3,67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258,57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81,79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Rychnovský Tomáš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258,00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Ferik</w:t>
            </w:r>
            <w:proofErr w:type="spellEnd"/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 Lukáš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257,50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256,50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3,64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254,56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83,44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3,89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251,42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5,83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Šmarda Vojtěch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4,67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246,00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66,57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5,57</w:t>
            </w:r>
          </w:p>
        </w:tc>
      </w:tr>
      <w:tr w:rsidR="007E1D42" w:rsidRPr="007E1D42" w:rsidTr="007E1D42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7E1D42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7E1D42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241,33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66,56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6,89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Meixner Tomáš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240,17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40.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239,57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239,11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4,78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42.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43.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Burešová Eva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228,33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6,33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44.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7E1D42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226,50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7,33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45.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E1D42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6,75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46.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7E1D42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208,20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56,60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9,60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47.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Ondráček Petr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196,00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19,00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48.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Kratochvíl Miloš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192,50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46,25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13,75</w:t>
            </w:r>
          </w:p>
        </w:tc>
      </w:tr>
      <w:tr w:rsidR="007E1D42" w:rsidRPr="007E1D42" w:rsidTr="007E1D42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b/>
                <w:bCs/>
                <w:color w:val="000000"/>
                <w:szCs w:val="22"/>
              </w:rPr>
              <w:t>49.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E1D42">
              <w:rPr>
                <w:rFonts w:ascii="Arial CE" w:hAnsi="Arial CE" w:cs="Arial CE"/>
                <w:b/>
                <w:bCs/>
                <w:sz w:val="20"/>
              </w:rPr>
              <w:t>Kremláčková Lenka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7E1D42">
              <w:rPr>
                <w:rFonts w:ascii="Calibri" w:hAnsi="Calibri" w:cs="Calibri"/>
                <w:b/>
                <w:color w:val="0070C0"/>
                <w:szCs w:val="22"/>
              </w:rPr>
              <w:t>183,00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42" w:rsidRPr="007E1D42" w:rsidRDefault="007E1D42" w:rsidP="007E1D42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E1D42">
              <w:rPr>
                <w:rFonts w:ascii="Calibri" w:hAnsi="Calibri" w:cs="Calibri"/>
                <w:color w:val="000000"/>
                <w:szCs w:val="22"/>
              </w:rPr>
              <w:t>13,50</w:t>
            </w:r>
          </w:p>
        </w:tc>
      </w:tr>
    </w:tbl>
    <w:p w:rsidR="00CC3D8E" w:rsidRDefault="00CC3D8E" w:rsidP="00EA6D33">
      <w:pPr>
        <w:rPr>
          <w:b/>
          <w:u w:val="single"/>
        </w:rPr>
      </w:pPr>
    </w:p>
    <w:sectPr w:rsidR="00CC3D8E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B9" w:rsidRDefault="00A343B9">
      <w:r>
        <w:separator/>
      </w:r>
    </w:p>
  </w:endnote>
  <w:endnote w:type="continuationSeparator" w:id="0">
    <w:p w:rsidR="00A343B9" w:rsidRDefault="00A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4D8" w:rsidRDefault="00BA44D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1D42">
      <w:rPr>
        <w:rStyle w:val="slostrnky"/>
        <w:noProof/>
      </w:rPr>
      <w:t>2</w:t>
    </w:r>
    <w:r>
      <w:rPr>
        <w:rStyle w:val="slostrnky"/>
      </w:rPr>
      <w:fldChar w:fldCharType="end"/>
    </w:r>
  </w:p>
  <w:p w:rsidR="00BA44D8" w:rsidRDefault="00BA44D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4D8" w:rsidRDefault="00BA44D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1D42">
      <w:rPr>
        <w:rStyle w:val="slostrnky"/>
        <w:noProof/>
      </w:rPr>
      <w:t>3</w:t>
    </w:r>
    <w:r>
      <w:rPr>
        <w:rStyle w:val="slostrnky"/>
      </w:rPr>
      <w:fldChar w:fldCharType="end"/>
    </w:r>
  </w:p>
  <w:p w:rsidR="00BA44D8" w:rsidRDefault="00BA44D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4D8" w:rsidRDefault="00BA44D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A44D8" w:rsidRDefault="00BA44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B9" w:rsidRDefault="00A343B9">
      <w:r>
        <w:separator/>
      </w:r>
    </w:p>
  </w:footnote>
  <w:footnote w:type="continuationSeparator" w:id="0">
    <w:p w:rsidR="00A343B9" w:rsidRDefault="00A34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4D8" w:rsidRDefault="00BA44D8"/>
  <w:p w:rsidR="00BA44D8" w:rsidRDefault="00BA4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26186"/>
    <w:rsid w:val="00027A21"/>
    <w:rsid w:val="000314AC"/>
    <w:rsid w:val="00035A28"/>
    <w:rsid w:val="00040453"/>
    <w:rsid w:val="00050468"/>
    <w:rsid w:val="000547DB"/>
    <w:rsid w:val="00071931"/>
    <w:rsid w:val="00072D77"/>
    <w:rsid w:val="00076A66"/>
    <w:rsid w:val="00081B5A"/>
    <w:rsid w:val="000829A2"/>
    <w:rsid w:val="000832F0"/>
    <w:rsid w:val="000C1583"/>
    <w:rsid w:val="000F009C"/>
    <w:rsid w:val="0011668A"/>
    <w:rsid w:val="00116E6B"/>
    <w:rsid w:val="00132DEF"/>
    <w:rsid w:val="0014416B"/>
    <w:rsid w:val="00153CA7"/>
    <w:rsid w:val="00177152"/>
    <w:rsid w:val="001929E4"/>
    <w:rsid w:val="00196F74"/>
    <w:rsid w:val="001A5110"/>
    <w:rsid w:val="001B54E2"/>
    <w:rsid w:val="001C3548"/>
    <w:rsid w:val="001C599E"/>
    <w:rsid w:val="00217ECA"/>
    <w:rsid w:val="00237168"/>
    <w:rsid w:val="002404FE"/>
    <w:rsid w:val="00247A09"/>
    <w:rsid w:val="0025689A"/>
    <w:rsid w:val="00260942"/>
    <w:rsid w:val="00262527"/>
    <w:rsid w:val="00265D3C"/>
    <w:rsid w:val="002955C7"/>
    <w:rsid w:val="002A657F"/>
    <w:rsid w:val="002C13FF"/>
    <w:rsid w:val="002C1DE3"/>
    <w:rsid w:val="002D2FB4"/>
    <w:rsid w:val="002D45F3"/>
    <w:rsid w:val="002E27E3"/>
    <w:rsid w:val="002F3FDC"/>
    <w:rsid w:val="002F5ED7"/>
    <w:rsid w:val="0031238F"/>
    <w:rsid w:val="00312B14"/>
    <w:rsid w:val="003323A3"/>
    <w:rsid w:val="00351934"/>
    <w:rsid w:val="00353AF4"/>
    <w:rsid w:val="003607BD"/>
    <w:rsid w:val="00377DE6"/>
    <w:rsid w:val="00381C1C"/>
    <w:rsid w:val="003844A1"/>
    <w:rsid w:val="00392684"/>
    <w:rsid w:val="003947D8"/>
    <w:rsid w:val="003D6DC3"/>
    <w:rsid w:val="003D7AC7"/>
    <w:rsid w:val="003F6039"/>
    <w:rsid w:val="0042745E"/>
    <w:rsid w:val="00437CF4"/>
    <w:rsid w:val="00440041"/>
    <w:rsid w:val="0046328D"/>
    <w:rsid w:val="004646EA"/>
    <w:rsid w:val="00482A7B"/>
    <w:rsid w:val="00492C20"/>
    <w:rsid w:val="004A1573"/>
    <w:rsid w:val="004B1D99"/>
    <w:rsid w:val="004B44CD"/>
    <w:rsid w:val="004B4FE0"/>
    <w:rsid w:val="004E5950"/>
    <w:rsid w:val="004E6243"/>
    <w:rsid w:val="004F5438"/>
    <w:rsid w:val="004F6E95"/>
    <w:rsid w:val="004F79E6"/>
    <w:rsid w:val="004F7FF2"/>
    <w:rsid w:val="005029AC"/>
    <w:rsid w:val="00503669"/>
    <w:rsid w:val="00507837"/>
    <w:rsid w:val="00561145"/>
    <w:rsid w:val="00573724"/>
    <w:rsid w:val="00575934"/>
    <w:rsid w:val="00576A26"/>
    <w:rsid w:val="00586356"/>
    <w:rsid w:val="005A135D"/>
    <w:rsid w:val="005A52F0"/>
    <w:rsid w:val="005B4537"/>
    <w:rsid w:val="005B6AD5"/>
    <w:rsid w:val="005C01CD"/>
    <w:rsid w:val="005C473E"/>
    <w:rsid w:val="005D735A"/>
    <w:rsid w:val="005E2FB9"/>
    <w:rsid w:val="005F2553"/>
    <w:rsid w:val="00613537"/>
    <w:rsid w:val="00616069"/>
    <w:rsid w:val="00626126"/>
    <w:rsid w:val="00642DA3"/>
    <w:rsid w:val="00651251"/>
    <w:rsid w:val="00651314"/>
    <w:rsid w:val="006530F1"/>
    <w:rsid w:val="006831C3"/>
    <w:rsid w:val="006A5FD5"/>
    <w:rsid w:val="006C32E0"/>
    <w:rsid w:val="006C78E4"/>
    <w:rsid w:val="006F4968"/>
    <w:rsid w:val="00716FF2"/>
    <w:rsid w:val="0072374C"/>
    <w:rsid w:val="00736594"/>
    <w:rsid w:val="0074450F"/>
    <w:rsid w:val="00750129"/>
    <w:rsid w:val="007552F0"/>
    <w:rsid w:val="0075553F"/>
    <w:rsid w:val="00757226"/>
    <w:rsid w:val="00772829"/>
    <w:rsid w:val="0078277C"/>
    <w:rsid w:val="00796ADF"/>
    <w:rsid w:val="007A53A5"/>
    <w:rsid w:val="007B7387"/>
    <w:rsid w:val="007C5EA6"/>
    <w:rsid w:val="007D20D9"/>
    <w:rsid w:val="007D5FB8"/>
    <w:rsid w:val="007E1D42"/>
    <w:rsid w:val="007E3FD8"/>
    <w:rsid w:val="007E64E5"/>
    <w:rsid w:val="007E7C97"/>
    <w:rsid w:val="00804987"/>
    <w:rsid w:val="00805262"/>
    <w:rsid w:val="00806587"/>
    <w:rsid w:val="008106A0"/>
    <w:rsid w:val="00812900"/>
    <w:rsid w:val="00823D36"/>
    <w:rsid w:val="0083671F"/>
    <w:rsid w:val="00842D95"/>
    <w:rsid w:val="00860001"/>
    <w:rsid w:val="00874C5A"/>
    <w:rsid w:val="00874D6D"/>
    <w:rsid w:val="0089417E"/>
    <w:rsid w:val="008A4F07"/>
    <w:rsid w:val="008A6C56"/>
    <w:rsid w:val="008A6F52"/>
    <w:rsid w:val="008B7677"/>
    <w:rsid w:val="008E22E9"/>
    <w:rsid w:val="008E302B"/>
    <w:rsid w:val="0090642A"/>
    <w:rsid w:val="00915380"/>
    <w:rsid w:val="00925536"/>
    <w:rsid w:val="0092668E"/>
    <w:rsid w:val="00933683"/>
    <w:rsid w:val="00933DAE"/>
    <w:rsid w:val="00970721"/>
    <w:rsid w:val="00980DF1"/>
    <w:rsid w:val="009A107F"/>
    <w:rsid w:val="009A3EAD"/>
    <w:rsid w:val="009C0685"/>
    <w:rsid w:val="009D34CF"/>
    <w:rsid w:val="009F34E9"/>
    <w:rsid w:val="009F5C28"/>
    <w:rsid w:val="009F6CC0"/>
    <w:rsid w:val="00A0335A"/>
    <w:rsid w:val="00A07CE3"/>
    <w:rsid w:val="00A125DA"/>
    <w:rsid w:val="00A23FDC"/>
    <w:rsid w:val="00A27BDD"/>
    <w:rsid w:val="00A343B9"/>
    <w:rsid w:val="00A6578F"/>
    <w:rsid w:val="00A71773"/>
    <w:rsid w:val="00A7391F"/>
    <w:rsid w:val="00AA0293"/>
    <w:rsid w:val="00AB6EC5"/>
    <w:rsid w:val="00AF6B00"/>
    <w:rsid w:val="00AF7DD2"/>
    <w:rsid w:val="00B012A0"/>
    <w:rsid w:val="00B1063C"/>
    <w:rsid w:val="00B10C28"/>
    <w:rsid w:val="00B10E32"/>
    <w:rsid w:val="00B1218F"/>
    <w:rsid w:val="00B130F8"/>
    <w:rsid w:val="00B247FE"/>
    <w:rsid w:val="00B32086"/>
    <w:rsid w:val="00B40A2F"/>
    <w:rsid w:val="00B6032D"/>
    <w:rsid w:val="00B621C0"/>
    <w:rsid w:val="00B850F9"/>
    <w:rsid w:val="00B86E68"/>
    <w:rsid w:val="00B9459B"/>
    <w:rsid w:val="00B9531D"/>
    <w:rsid w:val="00B96CFD"/>
    <w:rsid w:val="00B96ED6"/>
    <w:rsid w:val="00BA44D8"/>
    <w:rsid w:val="00BA61F9"/>
    <w:rsid w:val="00BD49F6"/>
    <w:rsid w:val="00BD581C"/>
    <w:rsid w:val="00BF246B"/>
    <w:rsid w:val="00BF2AE7"/>
    <w:rsid w:val="00BF6CAE"/>
    <w:rsid w:val="00BF7A82"/>
    <w:rsid w:val="00C07D63"/>
    <w:rsid w:val="00C11F28"/>
    <w:rsid w:val="00C120E4"/>
    <w:rsid w:val="00C46D3E"/>
    <w:rsid w:val="00C6120D"/>
    <w:rsid w:val="00C74A4C"/>
    <w:rsid w:val="00CB325B"/>
    <w:rsid w:val="00CC2508"/>
    <w:rsid w:val="00CC3D8E"/>
    <w:rsid w:val="00CF468C"/>
    <w:rsid w:val="00D00CDB"/>
    <w:rsid w:val="00D15987"/>
    <w:rsid w:val="00D270A0"/>
    <w:rsid w:val="00D52A36"/>
    <w:rsid w:val="00D65354"/>
    <w:rsid w:val="00D662EC"/>
    <w:rsid w:val="00D67E50"/>
    <w:rsid w:val="00D7030D"/>
    <w:rsid w:val="00D779BE"/>
    <w:rsid w:val="00D805DF"/>
    <w:rsid w:val="00D85538"/>
    <w:rsid w:val="00D91941"/>
    <w:rsid w:val="00DB479A"/>
    <w:rsid w:val="00DB645F"/>
    <w:rsid w:val="00DB766D"/>
    <w:rsid w:val="00DC16AF"/>
    <w:rsid w:val="00DD66B7"/>
    <w:rsid w:val="00E123DC"/>
    <w:rsid w:val="00E138DE"/>
    <w:rsid w:val="00E43BAE"/>
    <w:rsid w:val="00E77C5A"/>
    <w:rsid w:val="00E800DC"/>
    <w:rsid w:val="00E86B5C"/>
    <w:rsid w:val="00E93953"/>
    <w:rsid w:val="00EA3D95"/>
    <w:rsid w:val="00EA6D33"/>
    <w:rsid w:val="00EA6E61"/>
    <w:rsid w:val="00EB2E2A"/>
    <w:rsid w:val="00EB3856"/>
    <w:rsid w:val="00EC4D1B"/>
    <w:rsid w:val="00ED1655"/>
    <w:rsid w:val="00ED165C"/>
    <w:rsid w:val="00EE1438"/>
    <w:rsid w:val="00EE64A4"/>
    <w:rsid w:val="00EE71FC"/>
    <w:rsid w:val="00F53D5A"/>
    <w:rsid w:val="00F85A01"/>
    <w:rsid w:val="00F87030"/>
    <w:rsid w:val="00F91B09"/>
    <w:rsid w:val="00FA4BC3"/>
    <w:rsid w:val="00FB1532"/>
    <w:rsid w:val="00FB2AE9"/>
    <w:rsid w:val="00FB2D8F"/>
    <w:rsid w:val="00FD00D3"/>
    <w:rsid w:val="00FD7BAF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B9B7-5450-4EA0-98C6-390AB0B4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956</TotalTime>
  <Pages>3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157</cp:revision>
  <cp:lastPrinted>2001-03-04T18:26:00Z</cp:lastPrinted>
  <dcterms:created xsi:type="dcterms:W3CDTF">2020-09-08T14:42:00Z</dcterms:created>
  <dcterms:modified xsi:type="dcterms:W3CDTF">2026-04-14T14:27:00Z</dcterms:modified>
</cp:coreProperties>
</file>