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>I</w:t>
      </w:r>
      <w:r w:rsidR="00C95CF7">
        <w:t>I</w:t>
      </w:r>
      <w:r>
        <w:t xml:space="preserve">.ALK Orlovna - </w:t>
      </w:r>
      <w:r w:rsidR="00262527">
        <w:t>podzim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6C32E0">
        <w:t>5</w:t>
      </w:r>
      <w:r w:rsidR="00262527">
        <w:t>/</w:t>
      </w:r>
      <w:r w:rsidR="0025689A">
        <w:t>2</w:t>
      </w:r>
      <w:r w:rsidR="006C32E0">
        <w:t>6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>
        <w:rPr>
          <w:color w:val="0000FF"/>
        </w:rPr>
        <w:t>1</w:t>
      </w:r>
      <w:proofErr w:type="gramEnd"/>
    </w:p>
    <w:p w:rsidR="00D15987" w:rsidRDefault="00D15987">
      <w:pPr>
        <w:pStyle w:val="Pehled"/>
      </w:pPr>
    </w:p>
    <w:tbl>
      <w:tblPr>
        <w:tblW w:w="9072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603"/>
        <w:gridCol w:w="811"/>
        <w:gridCol w:w="908"/>
        <w:gridCol w:w="674"/>
        <w:gridCol w:w="841"/>
        <w:gridCol w:w="596"/>
        <w:gridCol w:w="763"/>
        <w:gridCol w:w="1957"/>
      </w:tblGrid>
      <w:tr w:rsidR="00C95CF7" w:rsidRPr="00C95CF7" w:rsidTr="00C95CF7">
        <w:trPr>
          <w:trHeight w:val="465"/>
          <w:jc w:val="center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</w:tr>
      <w:tr w:rsidR="00C95CF7" w:rsidRPr="00C95CF7" w:rsidTr="00C95CF7">
        <w:trPr>
          <w:trHeight w:val="270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95CF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5CF7">
              <w:rPr>
                <w:rFonts w:ascii="Arial CE" w:hAnsi="Arial CE" w:cs="Arial CE"/>
                <w:color w:val="000000"/>
                <w:sz w:val="20"/>
              </w:rPr>
              <w:t>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95CF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95CF7">
              <w:rPr>
                <w:rFonts w:ascii="Arial CE" w:hAnsi="Arial CE" w:cs="Arial CE"/>
                <w:b/>
                <w:bCs/>
                <w:color w:val="000000"/>
                <w:sz w:val="20"/>
              </w:rPr>
              <w:t>10.9.2025</w:t>
            </w:r>
            <w:proofErr w:type="gramEnd"/>
          </w:p>
        </w:tc>
      </w:tr>
      <w:tr w:rsidR="00C95CF7" w:rsidRPr="00C95CF7" w:rsidTr="00C95CF7">
        <w:trPr>
          <w:trHeight w:val="315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95CF7">
              <w:rPr>
                <w:rFonts w:ascii="Arial CE" w:hAnsi="Arial CE" w:cs="Arial CE"/>
                <w:color w:val="000000"/>
                <w:sz w:val="20"/>
              </w:rPr>
              <w:t>Šipl</w:t>
            </w:r>
            <w:proofErr w:type="spellEnd"/>
            <w:r w:rsidRPr="00C95CF7">
              <w:rPr>
                <w:rFonts w:ascii="Arial CE" w:hAnsi="Arial CE" w:cs="Arial CE"/>
                <w:color w:val="000000"/>
                <w:sz w:val="20"/>
              </w:rPr>
              <w:t xml:space="preserve"> Ondra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191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204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5CF7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</w:tr>
      <w:tr w:rsidR="00C95CF7" w:rsidRPr="00C95CF7" w:rsidTr="00C95CF7">
        <w:trPr>
          <w:trHeight w:val="300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95CF7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C95CF7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</w:tr>
      <w:tr w:rsidR="00C95CF7" w:rsidRPr="00C95CF7" w:rsidTr="00C95CF7">
        <w:trPr>
          <w:trHeight w:val="300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212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218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</w:tr>
      <w:tr w:rsidR="00C95CF7" w:rsidRPr="00C95CF7" w:rsidTr="00C95CF7">
        <w:trPr>
          <w:trHeight w:val="315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Hrdlička Radek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95CF7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</w:tr>
      <w:tr w:rsidR="00C95CF7" w:rsidRPr="00C95CF7" w:rsidTr="00C95CF7">
        <w:trPr>
          <w:trHeight w:val="375"/>
          <w:jc w:val="center"/>
        </w:trPr>
        <w:tc>
          <w:tcPr>
            <w:tcW w:w="191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879</w:t>
            </w:r>
          </w:p>
        </w:tc>
        <w:tc>
          <w:tcPr>
            <w:tcW w:w="6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863</w:t>
            </w:r>
          </w:p>
        </w:tc>
      </w:tr>
      <w:tr w:rsidR="00C95CF7" w:rsidRPr="00C95CF7" w:rsidTr="00C95CF7">
        <w:trPr>
          <w:trHeight w:val="360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95CF7" w:rsidRPr="00C95CF7" w:rsidTr="00C95CF7">
        <w:trPr>
          <w:trHeight w:val="375"/>
          <w:jc w:val="center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95CF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95CF7" w:rsidRPr="00C95CF7" w:rsidRDefault="00C95CF7" w:rsidP="00C95CF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95CF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95CF7" w:rsidRDefault="00C95CF7">
      <w:pPr>
        <w:pStyle w:val="Pehled"/>
      </w:pPr>
    </w:p>
    <w:tbl>
      <w:tblPr>
        <w:tblW w:w="8713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596"/>
        <w:gridCol w:w="763"/>
        <w:gridCol w:w="841"/>
        <w:gridCol w:w="674"/>
        <w:gridCol w:w="841"/>
        <w:gridCol w:w="596"/>
        <w:gridCol w:w="763"/>
        <w:gridCol w:w="1681"/>
      </w:tblGrid>
      <w:tr w:rsidR="00C616EC" w:rsidRPr="00C616EC" w:rsidTr="00C616EC">
        <w:trPr>
          <w:trHeight w:val="465"/>
          <w:jc w:val="center"/>
        </w:trPr>
        <w:tc>
          <w:tcPr>
            <w:tcW w:w="4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C616EC" w:rsidRPr="00C616EC" w:rsidTr="00C616EC">
        <w:trPr>
          <w:trHeight w:val="270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616E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616EC">
              <w:rPr>
                <w:rFonts w:ascii="Arial CE" w:hAnsi="Arial CE" w:cs="Arial CE"/>
                <w:color w:val="000000"/>
                <w:sz w:val="20"/>
              </w:rPr>
              <w:t>1.kolo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C616E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C616EC">
              <w:rPr>
                <w:rFonts w:ascii="Arial CE" w:hAnsi="Arial CE" w:cs="Arial CE"/>
                <w:b/>
                <w:bCs/>
                <w:color w:val="000000"/>
                <w:sz w:val="20"/>
              </w:rPr>
              <w:t>17.9.2025</w:t>
            </w:r>
            <w:proofErr w:type="gramEnd"/>
          </w:p>
        </w:tc>
      </w:tr>
      <w:tr w:rsidR="00C616EC" w:rsidRPr="00C616EC" w:rsidTr="00C616EC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616EC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616EC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C616EC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C616EC" w:rsidRPr="00C616EC" w:rsidTr="00C616EC">
        <w:trPr>
          <w:trHeight w:val="300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616EC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C616EC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138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213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616EC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C616EC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C616EC" w:rsidRPr="00C616EC" w:rsidTr="00C616EC">
        <w:trPr>
          <w:trHeight w:val="300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227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225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</w:tr>
      <w:tr w:rsidR="00C616EC" w:rsidRPr="00C616EC" w:rsidTr="00C616EC">
        <w:trPr>
          <w:trHeight w:val="315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C616EC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C616EC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C616EC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C616EC" w:rsidRPr="00C616EC" w:rsidTr="00C616EC">
        <w:trPr>
          <w:trHeight w:val="375"/>
          <w:jc w:val="center"/>
        </w:trPr>
        <w:tc>
          <w:tcPr>
            <w:tcW w:w="1958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832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932</w:t>
            </w:r>
          </w:p>
        </w:tc>
      </w:tr>
      <w:tr w:rsidR="00C616EC" w:rsidRPr="00C616EC" w:rsidTr="00C616EC">
        <w:trPr>
          <w:trHeight w:val="360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616EC" w:rsidRPr="00C616EC" w:rsidTr="00C616EC">
        <w:trPr>
          <w:trHeight w:val="375"/>
          <w:jc w:val="center"/>
        </w:trPr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C616E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C616EC" w:rsidRPr="00C616EC" w:rsidRDefault="00C616EC" w:rsidP="00C616E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C616E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C95CF7" w:rsidRDefault="00C95CF7">
      <w:pPr>
        <w:pStyle w:val="Pehled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2A29BD" w:rsidRPr="002A29BD" w:rsidTr="002A29BD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A29BD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2A29B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2A29B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2A29B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2A29BD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2A29BD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2A29BD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2A29BD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2A29BD" w:rsidRPr="002A29BD" w:rsidTr="002A29BD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932,00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A29BD" w:rsidRPr="002A29BD" w:rsidTr="002A29BD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879,00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2</w:t>
            </w:r>
          </w:p>
        </w:tc>
      </w:tr>
      <w:tr w:rsidR="002A29BD" w:rsidRPr="002A29BD" w:rsidTr="002A29BD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847,50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2A29BD" w:rsidRPr="002A29BD" w:rsidTr="002A29BD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2A29B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2A29B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>
              <w:rPr>
                <w:rFonts w:ascii="Arial CE" w:hAnsi="Arial CE" w:cs="Arial CE"/>
                <w:sz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BD" w:rsidRPr="002A29BD" w:rsidRDefault="002A29BD" w:rsidP="002A29B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2A29BD">
              <w:rPr>
                <w:rFonts w:ascii="Arial CE" w:hAnsi="Arial CE" w:cs="Arial CE"/>
                <w:sz w:val="20"/>
              </w:rPr>
              <w:t>0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tbl>
      <w:tblPr>
        <w:tblW w:w="104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700"/>
        <w:gridCol w:w="2200"/>
        <w:gridCol w:w="960"/>
        <w:gridCol w:w="1041"/>
        <w:gridCol w:w="960"/>
        <w:gridCol w:w="960"/>
        <w:gridCol w:w="960"/>
        <w:gridCol w:w="960"/>
      </w:tblGrid>
      <w:tr w:rsidR="009033B1" w:rsidRPr="00F3288A" w:rsidTr="009033B1">
        <w:trPr>
          <w:trHeight w:val="54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76,00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244,00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3288A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235,50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58,50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13,50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F3288A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7,50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213,00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14,00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Šipl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 xml:space="preserve"> Ondra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191,00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9033B1" w:rsidRPr="00F3288A" w:rsidTr="009033B1">
        <w:trPr>
          <w:trHeight w:val="30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3288A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3288A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F3288A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F3288A">
              <w:rPr>
                <w:rFonts w:ascii="Calibri" w:hAnsi="Calibri" w:cs="Calibri"/>
                <w:b/>
                <w:color w:val="0070C0"/>
                <w:szCs w:val="22"/>
              </w:rPr>
              <w:t>174,50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3B1" w:rsidRPr="00F3288A" w:rsidRDefault="009033B1" w:rsidP="00F3288A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3288A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</w:tbl>
    <w:p w:rsidR="007B7387" w:rsidRDefault="007B7387" w:rsidP="00441965">
      <w:pPr>
        <w:rPr>
          <w:b/>
          <w:u w:val="single"/>
        </w:rPr>
      </w:pPr>
    </w:p>
    <w:sectPr w:rsidR="007B7387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ED" w:rsidRDefault="00A43CED">
      <w:r>
        <w:separator/>
      </w:r>
    </w:p>
  </w:endnote>
  <w:endnote w:type="continuationSeparator" w:id="0">
    <w:p w:rsidR="00A43CED" w:rsidRDefault="00A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1965">
      <w:rPr>
        <w:rStyle w:val="slostrnky"/>
        <w:noProof/>
      </w:rPr>
      <w:t>2</w:t>
    </w:r>
    <w:r>
      <w:rPr>
        <w:rStyle w:val="slostrnky"/>
      </w:rPr>
      <w:fldChar w:fldCharType="end"/>
    </w:r>
  </w:p>
  <w:p w:rsidR="006F4968" w:rsidRDefault="006F496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33B1"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4968" w:rsidRDefault="006F49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ED" w:rsidRDefault="00A43CED">
      <w:r>
        <w:separator/>
      </w:r>
    </w:p>
  </w:footnote>
  <w:footnote w:type="continuationSeparator" w:id="0">
    <w:p w:rsidR="00A43CED" w:rsidRDefault="00A4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68" w:rsidRDefault="006F4968"/>
  <w:p w:rsidR="006F4968" w:rsidRDefault="006F49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35A28"/>
    <w:rsid w:val="00040453"/>
    <w:rsid w:val="00072D77"/>
    <w:rsid w:val="00081B5A"/>
    <w:rsid w:val="000829A2"/>
    <w:rsid w:val="000832F0"/>
    <w:rsid w:val="000C1583"/>
    <w:rsid w:val="00132DEF"/>
    <w:rsid w:val="0014416B"/>
    <w:rsid w:val="00196F74"/>
    <w:rsid w:val="001C599E"/>
    <w:rsid w:val="0025689A"/>
    <w:rsid w:val="00260942"/>
    <w:rsid w:val="00262527"/>
    <w:rsid w:val="00265D3C"/>
    <w:rsid w:val="002955C7"/>
    <w:rsid w:val="002A29BD"/>
    <w:rsid w:val="002D2FB4"/>
    <w:rsid w:val="002F3FDC"/>
    <w:rsid w:val="0031238F"/>
    <w:rsid w:val="003323A3"/>
    <w:rsid w:val="00351934"/>
    <w:rsid w:val="00353AF4"/>
    <w:rsid w:val="003607BD"/>
    <w:rsid w:val="00377DE6"/>
    <w:rsid w:val="00381C1C"/>
    <w:rsid w:val="003844A1"/>
    <w:rsid w:val="003947D8"/>
    <w:rsid w:val="003D6DC3"/>
    <w:rsid w:val="0042745E"/>
    <w:rsid w:val="00437CF4"/>
    <w:rsid w:val="00441965"/>
    <w:rsid w:val="0046328D"/>
    <w:rsid w:val="004646EA"/>
    <w:rsid w:val="004A1573"/>
    <w:rsid w:val="004B1D99"/>
    <w:rsid w:val="004E6243"/>
    <w:rsid w:val="004F5438"/>
    <w:rsid w:val="00507837"/>
    <w:rsid w:val="00561145"/>
    <w:rsid w:val="00586356"/>
    <w:rsid w:val="005C01CD"/>
    <w:rsid w:val="005D735A"/>
    <w:rsid w:val="005F2553"/>
    <w:rsid w:val="00613537"/>
    <w:rsid w:val="00616069"/>
    <w:rsid w:val="00642DA3"/>
    <w:rsid w:val="00651251"/>
    <w:rsid w:val="006530F1"/>
    <w:rsid w:val="006831C3"/>
    <w:rsid w:val="006C32E0"/>
    <w:rsid w:val="006F4968"/>
    <w:rsid w:val="00716FF2"/>
    <w:rsid w:val="00750129"/>
    <w:rsid w:val="00757226"/>
    <w:rsid w:val="0078277C"/>
    <w:rsid w:val="007B7387"/>
    <w:rsid w:val="007C5EA6"/>
    <w:rsid w:val="007D5FB8"/>
    <w:rsid w:val="007E3FD8"/>
    <w:rsid w:val="00804987"/>
    <w:rsid w:val="00805262"/>
    <w:rsid w:val="00823D36"/>
    <w:rsid w:val="0083671F"/>
    <w:rsid w:val="00842D95"/>
    <w:rsid w:val="00874C5A"/>
    <w:rsid w:val="0089417E"/>
    <w:rsid w:val="008A6C56"/>
    <w:rsid w:val="008A6F52"/>
    <w:rsid w:val="008E302B"/>
    <w:rsid w:val="009033B1"/>
    <w:rsid w:val="00915380"/>
    <w:rsid w:val="0092668E"/>
    <w:rsid w:val="00933DAE"/>
    <w:rsid w:val="009A107F"/>
    <w:rsid w:val="009C0685"/>
    <w:rsid w:val="009F5C28"/>
    <w:rsid w:val="009F6CC0"/>
    <w:rsid w:val="00A125DA"/>
    <w:rsid w:val="00A43CED"/>
    <w:rsid w:val="00A7391F"/>
    <w:rsid w:val="00AF7DD2"/>
    <w:rsid w:val="00B1063C"/>
    <w:rsid w:val="00B10C28"/>
    <w:rsid w:val="00B130F8"/>
    <w:rsid w:val="00B247FE"/>
    <w:rsid w:val="00B32086"/>
    <w:rsid w:val="00B850F9"/>
    <w:rsid w:val="00B86E68"/>
    <w:rsid w:val="00B9459B"/>
    <w:rsid w:val="00BD581C"/>
    <w:rsid w:val="00BF2AE7"/>
    <w:rsid w:val="00BF7A82"/>
    <w:rsid w:val="00C07D63"/>
    <w:rsid w:val="00C46D3E"/>
    <w:rsid w:val="00C6120D"/>
    <w:rsid w:val="00C616EC"/>
    <w:rsid w:val="00C95CF7"/>
    <w:rsid w:val="00CF468C"/>
    <w:rsid w:val="00D15987"/>
    <w:rsid w:val="00D270A0"/>
    <w:rsid w:val="00D52A36"/>
    <w:rsid w:val="00D65354"/>
    <w:rsid w:val="00D662EC"/>
    <w:rsid w:val="00D7030D"/>
    <w:rsid w:val="00D85538"/>
    <w:rsid w:val="00D91941"/>
    <w:rsid w:val="00E138DE"/>
    <w:rsid w:val="00E800DC"/>
    <w:rsid w:val="00E86B5C"/>
    <w:rsid w:val="00E93953"/>
    <w:rsid w:val="00EA6E61"/>
    <w:rsid w:val="00EB3856"/>
    <w:rsid w:val="00F3288A"/>
    <w:rsid w:val="00F53D5A"/>
    <w:rsid w:val="00F87030"/>
    <w:rsid w:val="00FB1532"/>
    <w:rsid w:val="00FB2D8F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224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41</cp:revision>
  <cp:lastPrinted>2001-03-04T18:26:00Z</cp:lastPrinted>
  <dcterms:created xsi:type="dcterms:W3CDTF">2020-09-08T14:42:00Z</dcterms:created>
  <dcterms:modified xsi:type="dcterms:W3CDTF">2025-09-19T21:40:00Z</dcterms:modified>
</cp:coreProperties>
</file>