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>I</w:t>
      </w:r>
      <w:r w:rsidR="00C95CF7">
        <w:t>I</w:t>
      </w:r>
      <w:r>
        <w:t xml:space="preserve">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FF49A3">
        <w:rPr>
          <w:color w:val="0000FF"/>
        </w:rPr>
        <w:t>3</w:t>
      </w:r>
      <w:proofErr w:type="gramEnd"/>
    </w:p>
    <w:p w:rsidR="00C95CF7" w:rsidRDefault="00C95CF7">
      <w:pPr>
        <w:pStyle w:val="Pehled"/>
      </w:pPr>
    </w:p>
    <w:tbl>
      <w:tblPr>
        <w:tblW w:w="901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596"/>
        <w:gridCol w:w="763"/>
        <w:gridCol w:w="850"/>
        <w:gridCol w:w="674"/>
        <w:gridCol w:w="841"/>
        <w:gridCol w:w="596"/>
        <w:gridCol w:w="763"/>
        <w:gridCol w:w="2065"/>
      </w:tblGrid>
      <w:tr w:rsidR="00FF49A3" w:rsidRPr="00FF49A3" w:rsidTr="00FF49A3">
        <w:trPr>
          <w:trHeight w:val="465"/>
          <w:jc w:val="center"/>
        </w:trPr>
        <w:tc>
          <w:tcPr>
            <w:tcW w:w="4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FF49A3" w:rsidRPr="00FF49A3" w:rsidTr="00FF49A3">
        <w:trPr>
          <w:trHeight w:val="27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b/>
                <w:bCs/>
                <w:color w:val="000000"/>
                <w:sz w:val="20"/>
              </w:rPr>
              <w:t>8.10.2025</w:t>
            </w:r>
            <w:proofErr w:type="gramEnd"/>
          </w:p>
        </w:tc>
      </w:tr>
      <w:tr w:rsidR="00FF49A3" w:rsidRPr="00FF49A3" w:rsidTr="00FF49A3">
        <w:trPr>
          <w:trHeight w:val="315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F49A3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FF49A3" w:rsidRPr="00FF49A3" w:rsidTr="00FF49A3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144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189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FF49A3" w:rsidRPr="00FF49A3" w:rsidTr="00FF49A3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Otrubová  </w:t>
            </w:r>
            <w:proofErr w:type="spellStart"/>
            <w:r w:rsidRPr="00FF49A3">
              <w:rPr>
                <w:rFonts w:ascii="Arial CE" w:hAnsi="Arial CE" w:cs="Arial CE"/>
                <w:color w:val="000000"/>
                <w:sz w:val="20"/>
              </w:rPr>
              <w:t>Otrubová</w:t>
            </w:r>
            <w:proofErr w:type="spellEnd"/>
            <w:proofErr w:type="gramEnd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FF49A3" w:rsidRPr="00FF49A3" w:rsidTr="00FF49A3">
        <w:trPr>
          <w:trHeight w:val="315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Novotný  Petr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FF49A3" w:rsidRPr="00FF49A3" w:rsidTr="00FF49A3">
        <w:trPr>
          <w:trHeight w:val="375"/>
          <w:jc w:val="center"/>
        </w:trPr>
        <w:tc>
          <w:tcPr>
            <w:tcW w:w="186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846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821</w:t>
            </w:r>
          </w:p>
        </w:tc>
      </w:tr>
      <w:tr w:rsidR="00FF49A3" w:rsidRPr="00FF49A3" w:rsidTr="00FF49A3">
        <w:trPr>
          <w:trHeight w:val="36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F49A3" w:rsidRPr="00FF49A3" w:rsidTr="00FF49A3">
        <w:trPr>
          <w:trHeight w:val="375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F49A3" w:rsidRDefault="00FF49A3">
      <w:pPr>
        <w:pStyle w:val="Pehled"/>
      </w:pPr>
    </w:p>
    <w:tbl>
      <w:tblPr>
        <w:tblW w:w="8931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596"/>
        <w:gridCol w:w="763"/>
        <w:gridCol w:w="841"/>
        <w:gridCol w:w="674"/>
        <w:gridCol w:w="903"/>
        <w:gridCol w:w="600"/>
        <w:gridCol w:w="807"/>
        <w:gridCol w:w="1710"/>
      </w:tblGrid>
      <w:tr w:rsidR="00FF49A3" w:rsidRPr="00FF49A3" w:rsidTr="00FF49A3">
        <w:trPr>
          <w:trHeight w:val="465"/>
          <w:jc w:val="center"/>
        </w:trPr>
        <w:tc>
          <w:tcPr>
            <w:tcW w:w="4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FF49A3" w:rsidRPr="00FF49A3" w:rsidTr="00FF49A3">
        <w:trPr>
          <w:trHeight w:val="27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F49A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F49A3">
              <w:rPr>
                <w:rFonts w:ascii="Arial CE" w:hAnsi="Arial CE" w:cs="Arial CE"/>
                <w:b/>
                <w:bCs/>
                <w:color w:val="000000"/>
                <w:sz w:val="20"/>
              </w:rPr>
              <w:t>15.10.2025</w:t>
            </w:r>
            <w:proofErr w:type="gramEnd"/>
          </w:p>
        </w:tc>
      </w:tr>
      <w:tr w:rsidR="00FF49A3" w:rsidRPr="00FF49A3" w:rsidTr="00FF49A3">
        <w:trPr>
          <w:trHeight w:val="31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F49A3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FF49A3" w:rsidRPr="00FF49A3" w:rsidTr="00FF49A3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F49A3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FF49A3" w:rsidRPr="00FF49A3" w:rsidTr="00FF49A3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</w:tr>
      <w:tr w:rsidR="00FF49A3" w:rsidRPr="00FF49A3" w:rsidTr="00FF49A3">
        <w:trPr>
          <w:trHeight w:val="31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F49A3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FF49A3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FF49A3" w:rsidRPr="00FF49A3" w:rsidTr="00FF49A3">
        <w:trPr>
          <w:trHeight w:val="375"/>
          <w:jc w:val="center"/>
        </w:trPr>
        <w:tc>
          <w:tcPr>
            <w:tcW w:w="203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Cs w:val="22"/>
              </w:rPr>
              <w:t>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829</w:t>
            </w:r>
          </w:p>
        </w:tc>
      </w:tr>
      <w:tr w:rsidR="00FF49A3" w:rsidRPr="00FF49A3" w:rsidTr="00FF49A3">
        <w:trPr>
          <w:trHeight w:val="36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F49A3" w:rsidRPr="00FF49A3" w:rsidTr="00FF49A3">
        <w:trPr>
          <w:trHeight w:val="37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F49A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F49A3" w:rsidRPr="00FF49A3" w:rsidRDefault="00FF49A3" w:rsidP="00FF49A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F49A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F49A3" w:rsidRDefault="00FF49A3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0A3582" w:rsidRPr="000A3582" w:rsidTr="000A3582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3582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0A358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A358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358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0A3582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A3582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0A3582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0A3582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0A3582" w:rsidRPr="000A3582" w:rsidTr="000A358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877,33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5</w:t>
            </w:r>
          </w:p>
        </w:tc>
      </w:tr>
      <w:tr w:rsidR="000A3582" w:rsidRPr="000A3582" w:rsidTr="000A358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883,33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0A3582" w:rsidRPr="000A3582" w:rsidTr="000A358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358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873,33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0A3582" w:rsidRPr="000A3582" w:rsidTr="000A358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358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838,67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82" w:rsidRPr="000A3582" w:rsidRDefault="000A3582" w:rsidP="000A358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A3582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0A3582" w:rsidRDefault="000A3582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40"/>
        <w:gridCol w:w="2800"/>
        <w:gridCol w:w="660"/>
        <w:gridCol w:w="1041"/>
        <w:gridCol w:w="820"/>
        <w:gridCol w:w="960"/>
        <w:gridCol w:w="820"/>
        <w:gridCol w:w="960"/>
      </w:tblGrid>
      <w:tr w:rsidR="000A1788" w:rsidRPr="000A1788" w:rsidTr="000A1788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243,67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A1788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240,67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231,33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223,33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221,33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11,67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A1788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A1788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A1788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215,67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214,67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0A1788" w:rsidRPr="000A1788" w:rsidTr="000A1788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210,50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206,00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9,67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198,67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11,67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Šipl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 Ondra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191,00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181,67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16,67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A1788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A1788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179,50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0A1788" w:rsidRPr="000A1788" w:rsidTr="000A1788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A1788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A1788">
              <w:rPr>
                <w:rFonts w:ascii="Calibri" w:hAnsi="Calibri" w:cs="Calibri"/>
                <w:b/>
                <w:color w:val="0070C0"/>
                <w:szCs w:val="22"/>
              </w:rPr>
              <w:t>135,00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88" w:rsidRPr="000A1788" w:rsidRDefault="000A1788" w:rsidP="000A178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A1788">
              <w:rPr>
                <w:rFonts w:ascii="Calibri" w:hAnsi="Calibri" w:cs="Calibri"/>
                <w:color w:val="000000"/>
                <w:szCs w:val="22"/>
              </w:rPr>
              <w:t>24,00</w:t>
            </w:r>
          </w:p>
        </w:tc>
      </w:tr>
    </w:tbl>
    <w:p w:rsidR="00E11CC5" w:rsidRDefault="00E11CC5" w:rsidP="00441965">
      <w:pPr>
        <w:rPr>
          <w:b/>
          <w:u w:val="single"/>
        </w:rPr>
      </w:pPr>
      <w:bookmarkStart w:id="0" w:name="_GoBack"/>
      <w:bookmarkEnd w:id="0"/>
    </w:p>
    <w:sectPr w:rsidR="00E11CC5" w:rsidSect="0026252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D9" w:rsidRDefault="00C33BD9">
      <w:r>
        <w:separator/>
      </w:r>
    </w:p>
  </w:endnote>
  <w:endnote w:type="continuationSeparator" w:id="0">
    <w:p w:rsidR="00C33BD9" w:rsidRDefault="00C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1788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1788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D9" w:rsidRDefault="00C33BD9">
      <w:r>
        <w:separator/>
      </w:r>
    </w:p>
  </w:footnote>
  <w:footnote w:type="continuationSeparator" w:id="0">
    <w:p w:rsidR="00C33BD9" w:rsidRDefault="00C3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0A1788"/>
    <w:rsid w:val="000A3582"/>
    <w:rsid w:val="000C1583"/>
    <w:rsid w:val="001275B2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A29BD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2407"/>
    <w:rsid w:val="003844A1"/>
    <w:rsid w:val="003947D8"/>
    <w:rsid w:val="003D6DC3"/>
    <w:rsid w:val="0042745E"/>
    <w:rsid w:val="00437CF4"/>
    <w:rsid w:val="00441965"/>
    <w:rsid w:val="0046328D"/>
    <w:rsid w:val="004646EA"/>
    <w:rsid w:val="004A1573"/>
    <w:rsid w:val="004B1D99"/>
    <w:rsid w:val="004E6243"/>
    <w:rsid w:val="004F5438"/>
    <w:rsid w:val="00507837"/>
    <w:rsid w:val="00534F58"/>
    <w:rsid w:val="00561145"/>
    <w:rsid w:val="00586356"/>
    <w:rsid w:val="005C01CD"/>
    <w:rsid w:val="005D735A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50129"/>
    <w:rsid w:val="00757226"/>
    <w:rsid w:val="0078277C"/>
    <w:rsid w:val="007922C2"/>
    <w:rsid w:val="007B7387"/>
    <w:rsid w:val="007C5EA6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6C56"/>
    <w:rsid w:val="008A6F52"/>
    <w:rsid w:val="008E302B"/>
    <w:rsid w:val="009033B1"/>
    <w:rsid w:val="00915380"/>
    <w:rsid w:val="0092668E"/>
    <w:rsid w:val="00933DAE"/>
    <w:rsid w:val="009874C4"/>
    <w:rsid w:val="00996703"/>
    <w:rsid w:val="009A107F"/>
    <w:rsid w:val="009C0685"/>
    <w:rsid w:val="009F5C28"/>
    <w:rsid w:val="009F6CC0"/>
    <w:rsid w:val="00A125DA"/>
    <w:rsid w:val="00A43CED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6E58"/>
    <w:rsid w:val="00C07D63"/>
    <w:rsid w:val="00C33BD9"/>
    <w:rsid w:val="00C46D3E"/>
    <w:rsid w:val="00C6120D"/>
    <w:rsid w:val="00C616EC"/>
    <w:rsid w:val="00C95CF7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1CC5"/>
    <w:rsid w:val="00E138DE"/>
    <w:rsid w:val="00E800DC"/>
    <w:rsid w:val="00E86B5C"/>
    <w:rsid w:val="00E93953"/>
    <w:rsid w:val="00EA6E61"/>
    <w:rsid w:val="00EB3856"/>
    <w:rsid w:val="00F3288A"/>
    <w:rsid w:val="00F47DE9"/>
    <w:rsid w:val="00F53D5A"/>
    <w:rsid w:val="00F86DBC"/>
    <w:rsid w:val="00F87030"/>
    <w:rsid w:val="00FB1532"/>
    <w:rsid w:val="00FB2D8F"/>
    <w:rsid w:val="00FE479D"/>
    <w:rsid w:val="00FF49A3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412B-A4E1-44E1-A584-8435F4C5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314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52</cp:revision>
  <cp:lastPrinted>2001-03-04T18:26:00Z</cp:lastPrinted>
  <dcterms:created xsi:type="dcterms:W3CDTF">2020-09-08T14:42:00Z</dcterms:created>
  <dcterms:modified xsi:type="dcterms:W3CDTF">2025-10-15T18:46:00Z</dcterms:modified>
</cp:coreProperties>
</file>