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685A63">
        <w:rPr>
          <w:color w:val="0000FF"/>
        </w:rPr>
        <w:t>5</w:t>
      </w:r>
      <w:proofErr w:type="gramEnd"/>
    </w:p>
    <w:p w:rsidR="00C95CF7" w:rsidRDefault="00C95CF7">
      <w:pPr>
        <w:pStyle w:val="Pehled"/>
      </w:pPr>
    </w:p>
    <w:tbl>
      <w:tblPr>
        <w:tblW w:w="8891" w:type="dxa"/>
        <w:jc w:val="center"/>
        <w:tblInd w:w="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618"/>
        <w:gridCol w:w="830"/>
        <w:gridCol w:w="929"/>
        <w:gridCol w:w="674"/>
        <w:gridCol w:w="841"/>
        <w:gridCol w:w="596"/>
        <w:gridCol w:w="763"/>
        <w:gridCol w:w="1976"/>
      </w:tblGrid>
      <w:tr w:rsidR="00685A63" w:rsidRPr="00685A63" w:rsidTr="00685A63">
        <w:trPr>
          <w:trHeight w:val="465"/>
          <w:jc w:val="center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685A63" w:rsidRPr="00685A63" w:rsidTr="00685A63">
        <w:trPr>
          <w:trHeight w:val="27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85A6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85A63">
              <w:rPr>
                <w:rFonts w:ascii="Arial CE" w:hAnsi="Arial CE" w:cs="Arial CE"/>
                <w:color w:val="000000"/>
                <w:sz w:val="20"/>
              </w:rPr>
              <w:t>4.kolo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85A6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685A63">
              <w:rPr>
                <w:rFonts w:ascii="Arial CE" w:hAnsi="Arial CE" w:cs="Arial CE"/>
                <w:b/>
                <w:bCs/>
                <w:color w:val="000000"/>
                <w:sz w:val="20"/>
              </w:rPr>
              <w:t>12.11.2025</w:t>
            </w:r>
            <w:proofErr w:type="gramEnd"/>
          </w:p>
        </w:tc>
      </w:tr>
      <w:tr w:rsidR="00685A63" w:rsidRPr="00685A63" w:rsidTr="00685A63">
        <w:trPr>
          <w:trHeight w:val="315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685A63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685A63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265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85A63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</w:tr>
      <w:tr w:rsidR="00685A63" w:rsidRPr="00685A63" w:rsidTr="00685A63">
        <w:trPr>
          <w:trHeight w:val="30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685A63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685A63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201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160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685A63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685A63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685A63" w:rsidRPr="00685A63" w:rsidTr="00685A63">
        <w:trPr>
          <w:trHeight w:val="30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195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192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685A63" w:rsidRPr="00685A63" w:rsidTr="00685A63">
        <w:trPr>
          <w:trHeight w:val="315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685A63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685A63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233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201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85A63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685A63" w:rsidRPr="00685A63" w:rsidTr="00685A63">
        <w:trPr>
          <w:trHeight w:val="375"/>
          <w:jc w:val="center"/>
        </w:trPr>
        <w:tc>
          <w:tcPr>
            <w:tcW w:w="166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894</w:t>
            </w:r>
          </w:p>
        </w:tc>
        <w:tc>
          <w:tcPr>
            <w:tcW w:w="6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Cs w:val="22"/>
              </w:rPr>
              <w:t>135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759</w:t>
            </w:r>
          </w:p>
        </w:tc>
      </w:tr>
      <w:tr w:rsidR="00685A63" w:rsidRPr="00685A63" w:rsidTr="00685A63">
        <w:trPr>
          <w:trHeight w:val="360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85A63" w:rsidRPr="00685A63" w:rsidTr="00685A63">
        <w:trPr>
          <w:trHeight w:val="375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85A6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85A63" w:rsidRPr="00685A63" w:rsidRDefault="00685A63" w:rsidP="00685A6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85A63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F49A3" w:rsidRDefault="00FF49A3">
      <w:pPr>
        <w:pStyle w:val="Pehled"/>
      </w:pPr>
    </w:p>
    <w:tbl>
      <w:tblPr>
        <w:tblW w:w="8822" w:type="dxa"/>
        <w:jc w:val="center"/>
        <w:tblInd w:w="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596"/>
        <w:gridCol w:w="779"/>
        <w:gridCol w:w="873"/>
        <w:gridCol w:w="760"/>
        <w:gridCol w:w="841"/>
        <w:gridCol w:w="596"/>
        <w:gridCol w:w="763"/>
        <w:gridCol w:w="1974"/>
      </w:tblGrid>
      <w:tr w:rsidR="00A6595D" w:rsidRPr="00A6595D" w:rsidTr="00A6595D">
        <w:trPr>
          <w:trHeight w:val="465"/>
          <w:jc w:val="center"/>
        </w:trPr>
        <w:tc>
          <w:tcPr>
            <w:tcW w:w="38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</w:tr>
      <w:tr w:rsidR="00A6595D" w:rsidRPr="00A6595D" w:rsidTr="00A6595D">
        <w:trPr>
          <w:trHeight w:val="27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A6595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A6595D">
              <w:rPr>
                <w:rFonts w:ascii="Arial CE" w:hAnsi="Arial CE" w:cs="Arial CE"/>
                <w:color w:val="000000"/>
                <w:sz w:val="20"/>
              </w:rPr>
              <w:t>6.kolo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A6595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A6595D">
              <w:rPr>
                <w:rFonts w:ascii="Arial CE" w:hAnsi="Arial CE" w:cs="Arial CE"/>
                <w:b/>
                <w:bCs/>
                <w:color w:val="000000"/>
                <w:sz w:val="20"/>
              </w:rPr>
              <w:t>19.11.2025</w:t>
            </w:r>
            <w:proofErr w:type="gramEnd"/>
          </w:p>
        </w:tc>
      </w:tr>
      <w:tr w:rsidR="00A6595D" w:rsidRPr="00A6595D" w:rsidTr="00A6595D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A6595D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A6595D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254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Moučková Veronika</w:t>
            </w:r>
          </w:p>
        </w:tc>
      </w:tr>
      <w:tr w:rsidR="00A6595D" w:rsidRPr="00A6595D" w:rsidTr="00A6595D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A6595D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A6595D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</w:tr>
      <w:tr w:rsidR="00A6595D" w:rsidRPr="00A6595D" w:rsidTr="00A6595D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</w:tr>
      <w:tr w:rsidR="00A6595D" w:rsidRPr="00A6595D" w:rsidTr="00A6595D">
        <w:trPr>
          <w:trHeight w:val="31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A6595D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A6595D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206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254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</w:tr>
      <w:tr w:rsidR="00A6595D" w:rsidRPr="00A6595D" w:rsidTr="00A6595D">
        <w:trPr>
          <w:trHeight w:val="375"/>
          <w:jc w:val="center"/>
        </w:trPr>
        <w:tc>
          <w:tcPr>
            <w:tcW w:w="1640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925</w:t>
            </w:r>
          </w:p>
        </w:tc>
      </w:tr>
      <w:tr w:rsidR="00A6595D" w:rsidRPr="00A6595D" w:rsidTr="00A6595D">
        <w:trPr>
          <w:trHeight w:val="36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6595D" w:rsidRPr="00A6595D" w:rsidTr="00A6595D">
        <w:trPr>
          <w:trHeight w:val="37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A659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A6595D" w:rsidRPr="00A6595D" w:rsidRDefault="00A6595D" w:rsidP="00A659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A6595D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685A63" w:rsidRDefault="00685A63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5B28D4" w:rsidRPr="00A6595D" w:rsidTr="005B28D4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6595D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A6595D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A6595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6595D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A6595D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A6595D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A6595D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A6595D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5B28D4" w:rsidRPr="00A6595D" w:rsidTr="005B28D4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A6595D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865,20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7</w:t>
            </w:r>
          </w:p>
        </w:tc>
      </w:tr>
      <w:tr w:rsidR="005B28D4" w:rsidRPr="00A6595D" w:rsidTr="005B28D4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884,60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7</w:t>
            </w:r>
          </w:p>
        </w:tc>
      </w:tr>
      <w:tr w:rsidR="005B28D4" w:rsidRPr="00A6595D" w:rsidTr="005B28D4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892,00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6</w:t>
            </w:r>
          </w:p>
        </w:tc>
      </w:tr>
      <w:tr w:rsidR="005B28D4" w:rsidRPr="00A6595D" w:rsidTr="005B28D4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6595D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814,20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8D4" w:rsidRPr="00A6595D" w:rsidRDefault="005B28D4" w:rsidP="00A6595D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A6595D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55037A" w:rsidRDefault="0055037A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820"/>
        <w:gridCol w:w="2620"/>
        <w:gridCol w:w="580"/>
        <w:gridCol w:w="1060"/>
        <w:gridCol w:w="760"/>
        <w:gridCol w:w="960"/>
        <w:gridCol w:w="800"/>
        <w:gridCol w:w="960"/>
      </w:tblGrid>
      <w:tr w:rsidR="0055037A" w:rsidRPr="0055037A" w:rsidTr="0055037A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248,20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78,40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5,60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234,25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78,25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230,60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5,80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226,40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8,20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5037A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226,00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62,25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226,00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7,60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5037A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219,00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219,00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9,60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5037A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12,20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213,60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5037A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211,80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7,40</w:t>
            </w:r>
          </w:p>
        </w:tc>
      </w:tr>
      <w:tr w:rsidR="0055037A" w:rsidRPr="0055037A" w:rsidTr="0055037A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211,00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11,80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200,75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199,60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58,20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5037A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189,75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13,25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5037A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55037A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177,40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43,00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17,20</w:t>
            </w:r>
          </w:p>
        </w:tc>
      </w:tr>
      <w:tr w:rsidR="0055037A" w:rsidRPr="0055037A" w:rsidTr="0055037A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5037A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5037A">
              <w:rPr>
                <w:rFonts w:ascii="Calibri" w:hAnsi="Calibri" w:cs="Calibri"/>
                <w:b/>
                <w:color w:val="0070C0"/>
                <w:szCs w:val="22"/>
              </w:rPr>
              <w:t>135,00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037A" w:rsidRPr="0055037A" w:rsidRDefault="0055037A" w:rsidP="0055037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037A">
              <w:rPr>
                <w:rFonts w:ascii="Calibri" w:hAnsi="Calibri" w:cs="Calibri"/>
                <w:color w:val="000000"/>
                <w:szCs w:val="22"/>
              </w:rPr>
              <w:t>24,00</w:t>
            </w:r>
          </w:p>
        </w:tc>
      </w:tr>
    </w:tbl>
    <w:p w:rsidR="00E11CC5" w:rsidRDefault="00E11CC5" w:rsidP="00441965">
      <w:pPr>
        <w:rPr>
          <w:b/>
          <w:u w:val="single"/>
        </w:rPr>
      </w:pPr>
      <w:bookmarkStart w:id="0" w:name="_GoBack"/>
      <w:bookmarkEnd w:id="0"/>
    </w:p>
    <w:sectPr w:rsidR="00E11CC5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B3" w:rsidRDefault="00C87AB3">
      <w:r>
        <w:separator/>
      </w:r>
    </w:p>
  </w:endnote>
  <w:endnote w:type="continuationSeparator" w:id="0">
    <w:p w:rsidR="00C87AB3" w:rsidRDefault="00C8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037A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037A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B3" w:rsidRDefault="00C87AB3">
      <w:r>
        <w:separator/>
      </w:r>
    </w:p>
  </w:footnote>
  <w:footnote w:type="continuationSeparator" w:id="0">
    <w:p w:rsidR="00C87AB3" w:rsidRDefault="00C87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A1788"/>
    <w:rsid w:val="000A3582"/>
    <w:rsid w:val="000C1583"/>
    <w:rsid w:val="001275B2"/>
    <w:rsid w:val="00132DEF"/>
    <w:rsid w:val="0014416B"/>
    <w:rsid w:val="00196F74"/>
    <w:rsid w:val="001C599E"/>
    <w:rsid w:val="0025689A"/>
    <w:rsid w:val="00260942"/>
    <w:rsid w:val="00262527"/>
    <w:rsid w:val="00265D3C"/>
    <w:rsid w:val="00290514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2407"/>
    <w:rsid w:val="003844A1"/>
    <w:rsid w:val="003947D8"/>
    <w:rsid w:val="003D6DC3"/>
    <w:rsid w:val="0042745E"/>
    <w:rsid w:val="00437CF4"/>
    <w:rsid w:val="00441965"/>
    <w:rsid w:val="0046328D"/>
    <w:rsid w:val="004646EA"/>
    <w:rsid w:val="004A1573"/>
    <w:rsid w:val="004B1D99"/>
    <w:rsid w:val="004E6243"/>
    <w:rsid w:val="004F5438"/>
    <w:rsid w:val="00507837"/>
    <w:rsid w:val="00534F58"/>
    <w:rsid w:val="0055037A"/>
    <w:rsid w:val="00561145"/>
    <w:rsid w:val="00586356"/>
    <w:rsid w:val="005B28D4"/>
    <w:rsid w:val="005C01CD"/>
    <w:rsid w:val="005D735A"/>
    <w:rsid w:val="005F2553"/>
    <w:rsid w:val="00613537"/>
    <w:rsid w:val="00616069"/>
    <w:rsid w:val="00642DA3"/>
    <w:rsid w:val="00651251"/>
    <w:rsid w:val="006530F1"/>
    <w:rsid w:val="006831C3"/>
    <w:rsid w:val="00685A63"/>
    <w:rsid w:val="006C32E0"/>
    <w:rsid w:val="006F4968"/>
    <w:rsid w:val="00716FF2"/>
    <w:rsid w:val="00750129"/>
    <w:rsid w:val="00757226"/>
    <w:rsid w:val="0078277C"/>
    <w:rsid w:val="007922C2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874C4"/>
    <w:rsid w:val="00996703"/>
    <w:rsid w:val="009A107F"/>
    <w:rsid w:val="009C0685"/>
    <w:rsid w:val="009F5C28"/>
    <w:rsid w:val="009F6CC0"/>
    <w:rsid w:val="00A125DA"/>
    <w:rsid w:val="00A43CED"/>
    <w:rsid w:val="00A6595D"/>
    <w:rsid w:val="00A7391F"/>
    <w:rsid w:val="00AF7DD2"/>
    <w:rsid w:val="00B1063C"/>
    <w:rsid w:val="00B10C28"/>
    <w:rsid w:val="00B130F8"/>
    <w:rsid w:val="00B247FE"/>
    <w:rsid w:val="00B32086"/>
    <w:rsid w:val="00B850F9"/>
    <w:rsid w:val="00B86E68"/>
    <w:rsid w:val="00B9459B"/>
    <w:rsid w:val="00BD581C"/>
    <w:rsid w:val="00BF2AE7"/>
    <w:rsid w:val="00BF7A82"/>
    <w:rsid w:val="00C06E58"/>
    <w:rsid w:val="00C07D63"/>
    <w:rsid w:val="00C319AB"/>
    <w:rsid w:val="00C33BD9"/>
    <w:rsid w:val="00C46D3E"/>
    <w:rsid w:val="00C6120D"/>
    <w:rsid w:val="00C616EC"/>
    <w:rsid w:val="00C87AB3"/>
    <w:rsid w:val="00C95CF7"/>
    <w:rsid w:val="00CA6FDE"/>
    <w:rsid w:val="00CD3E9C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1CC5"/>
    <w:rsid w:val="00E138DE"/>
    <w:rsid w:val="00E800DC"/>
    <w:rsid w:val="00E86B5C"/>
    <w:rsid w:val="00E93953"/>
    <w:rsid w:val="00E94D7C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8CBE6-FEF0-42F3-88BA-8A8FAE55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367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59</cp:revision>
  <cp:lastPrinted>2001-03-04T18:26:00Z</cp:lastPrinted>
  <dcterms:created xsi:type="dcterms:W3CDTF">2020-09-08T14:42:00Z</dcterms:created>
  <dcterms:modified xsi:type="dcterms:W3CDTF">2025-11-20T16:39:00Z</dcterms:modified>
</cp:coreProperties>
</file>