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E577DC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C869DB">
        <w:rPr>
          <w:color w:val="0000FF"/>
        </w:rPr>
        <w:t>10</w:t>
      </w:r>
      <w:proofErr w:type="gramEnd"/>
    </w:p>
    <w:p w:rsidR="00FF49A3" w:rsidRDefault="00FF49A3">
      <w:pPr>
        <w:pStyle w:val="Pehled"/>
      </w:pPr>
    </w:p>
    <w:tbl>
      <w:tblPr>
        <w:tblW w:w="9781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623"/>
        <w:gridCol w:w="837"/>
        <w:gridCol w:w="937"/>
        <w:gridCol w:w="960"/>
        <w:gridCol w:w="959"/>
        <w:gridCol w:w="638"/>
        <w:gridCol w:w="857"/>
        <w:gridCol w:w="1906"/>
      </w:tblGrid>
      <w:tr w:rsidR="00C869DB" w:rsidRPr="00C869DB" w:rsidTr="00C869DB">
        <w:trPr>
          <w:trHeight w:val="465"/>
          <w:jc w:val="center"/>
        </w:trPr>
        <w:tc>
          <w:tcPr>
            <w:tcW w:w="4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C869D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</w:tr>
      <w:tr w:rsidR="00C869DB" w:rsidRPr="00C869DB" w:rsidTr="00C869DB">
        <w:trPr>
          <w:trHeight w:val="270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13.kolo</w:t>
            </w:r>
            <w:proofErr w:type="gramEnd"/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C869DB">
              <w:rPr>
                <w:rFonts w:ascii="Arial CE" w:hAnsi="Arial CE" w:cs="Arial CE"/>
                <w:b/>
                <w:bCs/>
                <w:color w:val="000000"/>
                <w:sz w:val="20"/>
              </w:rPr>
              <w:t>11.3.2026</w:t>
            </w:r>
            <w:proofErr w:type="gramEnd"/>
          </w:p>
        </w:tc>
      </w:tr>
      <w:tr w:rsidR="00C869DB" w:rsidRPr="00C869DB" w:rsidTr="00C869DB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</w:tr>
      <w:tr w:rsidR="00C869DB" w:rsidRPr="00C869DB" w:rsidTr="00C869DB">
        <w:trPr>
          <w:trHeight w:val="300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197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</w:tr>
      <w:tr w:rsidR="00C869DB" w:rsidRPr="00C869DB" w:rsidTr="00C869DB">
        <w:trPr>
          <w:trHeight w:val="300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Šmarda Pavel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C869DB" w:rsidRPr="00C869DB" w:rsidTr="00C869DB">
        <w:trPr>
          <w:trHeight w:val="315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869DB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</w:tr>
      <w:tr w:rsidR="00C869DB" w:rsidRPr="00C869DB" w:rsidTr="00C869DB">
        <w:trPr>
          <w:trHeight w:val="375"/>
          <w:jc w:val="center"/>
        </w:trPr>
        <w:tc>
          <w:tcPr>
            <w:tcW w:w="206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849</w:t>
            </w:r>
          </w:p>
        </w:tc>
        <w:tc>
          <w:tcPr>
            <w:tcW w:w="6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3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886</w:t>
            </w:r>
          </w:p>
        </w:tc>
      </w:tr>
      <w:tr w:rsidR="00C869DB" w:rsidRPr="00C869DB" w:rsidTr="00C869DB">
        <w:trPr>
          <w:trHeight w:val="360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869DB" w:rsidRPr="00C869DB" w:rsidTr="00C869DB">
        <w:trPr>
          <w:trHeight w:val="375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869D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869DB" w:rsidRPr="00C869DB" w:rsidRDefault="00C869DB" w:rsidP="00C869D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869D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C869DB" w:rsidRDefault="00C869DB">
      <w:pPr>
        <w:pStyle w:val="Pehled"/>
      </w:pPr>
    </w:p>
    <w:tbl>
      <w:tblPr>
        <w:tblW w:w="9639" w:type="dxa"/>
        <w:jc w:val="center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687"/>
        <w:gridCol w:w="923"/>
        <w:gridCol w:w="1033"/>
        <w:gridCol w:w="960"/>
        <w:gridCol w:w="948"/>
        <w:gridCol w:w="630"/>
        <w:gridCol w:w="846"/>
        <w:gridCol w:w="1936"/>
      </w:tblGrid>
      <w:tr w:rsidR="00840A87" w:rsidRPr="00840A87" w:rsidTr="00840A87">
        <w:trPr>
          <w:trHeight w:val="465"/>
          <w:jc w:val="center"/>
        </w:trPr>
        <w:tc>
          <w:tcPr>
            <w:tcW w:w="4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</w:tr>
      <w:tr w:rsidR="00840A87" w:rsidRPr="00840A87" w:rsidTr="00840A87">
        <w:trPr>
          <w:trHeight w:val="270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9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840A87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840A87">
              <w:rPr>
                <w:rFonts w:ascii="Arial CE" w:hAnsi="Arial CE" w:cs="Arial CE"/>
                <w:color w:val="000000"/>
                <w:sz w:val="20"/>
              </w:rPr>
              <w:t>13.kolo</w:t>
            </w:r>
            <w:proofErr w:type="gramEnd"/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840A87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840A87">
              <w:rPr>
                <w:rFonts w:ascii="Arial CE" w:hAnsi="Arial CE" w:cs="Arial CE"/>
                <w:b/>
                <w:bCs/>
                <w:color w:val="000000"/>
                <w:sz w:val="20"/>
              </w:rPr>
              <w:t>18.3.2026</w:t>
            </w:r>
            <w:proofErr w:type="gramEnd"/>
          </w:p>
        </w:tc>
      </w:tr>
      <w:tr w:rsidR="00840A87" w:rsidRPr="00840A87" w:rsidTr="00840A87">
        <w:trPr>
          <w:trHeight w:val="315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Kocáb Jiří</w:t>
            </w:r>
          </w:p>
        </w:tc>
      </w:tr>
      <w:tr w:rsidR="00840A87" w:rsidRPr="00840A87" w:rsidTr="00840A87">
        <w:trPr>
          <w:trHeight w:val="300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840A87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840A87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195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</w:tr>
      <w:tr w:rsidR="00840A87" w:rsidRPr="00840A87" w:rsidTr="00840A87">
        <w:trPr>
          <w:trHeight w:val="300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840A87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840A87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206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</w:tr>
      <w:tr w:rsidR="00840A87" w:rsidRPr="00840A87" w:rsidTr="00840A87">
        <w:trPr>
          <w:trHeight w:val="315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840A87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840A87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221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199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Bulková Natálie</w:t>
            </w:r>
          </w:p>
        </w:tc>
      </w:tr>
      <w:tr w:rsidR="00840A87" w:rsidRPr="00840A87" w:rsidTr="00840A87">
        <w:trPr>
          <w:trHeight w:val="375"/>
          <w:jc w:val="center"/>
        </w:trPr>
        <w:tc>
          <w:tcPr>
            <w:tcW w:w="167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944</w:t>
            </w:r>
          </w:p>
        </w:tc>
        <w:tc>
          <w:tcPr>
            <w:tcW w:w="68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Cs w:val="22"/>
              </w:rPr>
              <w:t>120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824</w:t>
            </w:r>
          </w:p>
        </w:tc>
      </w:tr>
      <w:tr w:rsidR="00840A87" w:rsidRPr="00840A87" w:rsidTr="00840A87">
        <w:trPr>
          <w:trHeight w:val="360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40A87" w:rsidRPr="00840A87" w:rsidTr="00840A87">
        <w:trPr>
          <w:trHeight w:val="375"/>
          <w:jc w:val="center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40A8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840A87" w:rsidRPr="00840A87" w:rsidRDefault="00840A87" w:rsidP="00840A8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40A87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3903DC" w:rsidRDefault="003903DC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022ADC" w:rsidRPr="00022ADC" w:rsidTr="00022ADC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22ADC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022ADC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22ADC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22ADC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022ADC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22ADC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022ADC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022ADC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022ADC" w:rsidRPr="00022ADC" w:rsidTr="00022ADC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898,27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022ADC" w:rsidRPr="00022ADC" w:rsidTr="00022ADC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22ADC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889,55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15</w:t>
            </w:r>
          </w:p>
        </w:tc>
      </w:tr>
      <w:tr w:rsidR="00022ADC" w:rsidRPr="00022ADC" w:rsidTr="00022ADC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887,73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13</w:t>
            </w:r>
          </w:p>
        </w:tc>
      </w:tr>
      <w:tr w:rsidR="00022ADC" w:rsidRPr="00022ADC" w:rsidTr="00022ADC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22ADC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825,91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DC" w:rsidRPr="00022ADC" w:rsidRDefault="00022ADC" w:rsidP="00022ADC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22ADC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022ADC" w:rsidRDefault="00022ADC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9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820"/>
        <w:gridCol w:w="2200"/>
        <w:gridCol w:w="720"/>
        <w:gridCol w:w="1120"/>
        <w:gridCol w:w="700"/>
        <w:gridCol w:w="960"/>
        <w:gridCol w:w="820"/>
        <w:gridCol w:w="960"/>
      </w:tblGrid>
      <w:tr w:rsidR="00055D9F" w:rsidRPr="00055D9F" w:rsidTr="00AB5245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243,09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78,18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5,45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55D9F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233,50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8,30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232,00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231,64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67,09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6,18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229,80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7,60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229,00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6,80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55D9F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219,64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10,64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216,00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63,82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7,73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55D9F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215,09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7,55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55D9F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210,67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58,64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207,55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56,82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10,18</w:t>
            </w:r>
          </w:p>
        </w:tc>
      </w:tr>
      <w:tr w:rsidR="00055D9F" w:rsidRPr="00055D9F" w:rsidTr="00AB5245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201,50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55D9F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194,11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11,11</w:t>
            </w:r>
          </w:p>
        </w:tc>
      </w:tr>
      <w:tr w:rsidR="00055D9F" w:rsidRPr="00055D9F" w:rsidTr="00AB5245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180,70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15,70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Zemek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243,00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71,44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11,0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230,11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6,33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Braunerová Kateřina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229,50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Kocáb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212,50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Bulková Natálie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201,00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10,67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Šmarda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5D9F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055D9F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055D9F" w:rsidRPr="00055D9F" w:rsidTr="00AB524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5D9F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55D9F">
              <w:rPr>
                <w:rFonts w:ascii="Calibri" w:hAnsi="Calibri" w:cs="Calibri"/>
                <w:b/>
                <w:color w:val="0070C0"/>
                <w:szCs w:val="22"/>
              </w:rPr>
              <w:t>183,00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D9F" w:rsidRPr="00055D9F" w:rsidRDefault="00055D9F" w:rsidP="00055D9F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55D9F">
              <w:rPr>
                <w:rFonts w:ascii="Calibri" w:hAnsi="Calibri" w:cs="Calibri"/>
                <w:color w:val="000000"/>
                <w:szCs w:val="22"/>
              </w:rPr>
              <w:t>15,00</w:t>
            </w:r>
          </w:p>
        </w:tc>
      </w:tr>
    </w:tbl>
    <w:p w:rsidR="00FC4934" w:rsidRDefault="00FC4934" w:rsidP="00441965">
      <w:pPr>
        <w:rPr>
          <w:b/>
          <w:u w:val="single"/>
        </w:rPr>
      </w:pPr>
    </w:p>
    <w:sectPr w:rsidR="00FC4934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D6" w:rsidRDefault="00123DD6">
      <w:r>
        <w:separator/>
      </w:r>
    </w:p>
  </w:endnote>
  <w:endnote w:type="continuationSeparator" w:id="0">
    <w:p w:rsidR="00123DD6" w:rsidRDefault="001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5245">
      <w:rPr>
        <w:rStyle w:val="slostrnky"/>
        <w:noProof/>
      </w:rPr>
      <w:t>2</w:t>
    </w:r>
    <w:r>
      <w:rPr>
        <w:rStyle w:val="slostrnky"/>
      </w:rPr>
      <w:fldChar w:fldCharType="end"/>
    </w:r>
  </w:p>
  <w:p w:rsidR="0049015F" w:rsidRDefault="0049015F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5245">
      <w:rPr>
        <w:rStyle w:val="slostrnky"/>
        <w:noProof/>
      </w:rPr>
      <w:t>1</w:t>
    </w:r>
    <w:r>
      <w:rPr>
        <w:rStyle w:val="slostrnky"/>
      </w:rPr>
      <w:fldChar w:fldCharType="end"/>
    </w:r>
  </w:p>
  <w:p w:rsidR="0049015F" w:rsidRDefault="0049015F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9015F" w:rsidRDefault="004901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D6" w:rsidRDefault="00123DD6">
      <w:r>
        <w:separator/>
      </w:r>
    </w:p>
  </w:footnote>
  <w:footnote w:type="continuationSeparator" w:id="0">
    <w:p w:rsidR="00123DD6" w:rsidRDefault="0012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5F" w:rsidRDefault="0049015F"/>
  <w:p w:rsidR="0049015F" w:rsidRDefault="004901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2ADC"/>
    <w:rsid w:val="00025017"/>
    <w:rsid w:val="00031015"/>
    <w:rsid w:val="00035A28"/>
    <w:rsid w:val="00040453"/>
    <w:rsid w:val="00055D9F"/>
    <w:rsid w:val="00072D77"/>
    <w:rsid w:val="00081B5A"/>
    <w:rsid w:val="000829A2"/>
    <w:rsid w:val="000832F0"/>
    <w:rsid w:val="000A1788"/>
    <w:rsid w:val="000A3582"/>
    <w:rsid w:val="000C1583"/>
    <w:rsid w:val="0010524F"/>
    <w:rsid w:val="00123DD6"/>
    <w:rsid w:val="001275B2"/>
    <w:rsid w:val="00132DEF"/>
    <w:rsid w:val="001402C4"/>
    <w:rsid w:val="0014416B"/>
    <w:rsid w:val="00196F74"/>
    <w:rsid w:val="001C599E"/>
    <w:rsid w:val="001F64C5"/>
    <w:rsid w:val="0025689A"/>
    <w:rsid w:val="00260942"/>
    <w:rsid w:val="00262527"/>
    <w:rsid w:val="00265D3C"/>
    <w:rsid w:val="0028225E"/>
    <w:rsid w:val="00290514"/>
    <w:rsid w:val="002955C7"/>
    <w:rsid w:val="002A29BD"/>
    <w:rsid w:val="002D2FB4"/>
    <w:rsid w:val="002F3FDC"/>
    <w:rsid w:val="0031238F"/>
    <w:rsid w:val="003209DB"/>
    <w:rsid w:val="003323A3"/>
    <w:rsid w:val="00351934"/>
    <w:rsid w:val="00353AF4"/>
    <w:rsid w:val="003607BD"/>
    <w:rsid w:val="00377DE6"/>
    <w:rsid w:val="00381C1C"/>
    <w:rsid w:val="00382407"/>
    <w:rsid w:val="003844A1"/>
    <w:rsid w:val="003903DC"/>
    <w:rsid w:val="003947D8"/>
    <w:rsid w:val="003A3A2B"/>
    <w:rsid w:val="003D6DC3"/>
    <w:rsid w:val="0042745E"/>
    <w:rsid w:val="00437CF4"/>
    <w:rsid w:val="00441965"/>
    <w:rsid w:val="00451FBB"/>
    <w:rsid w:val="0046328D"/>
    <w:rsid w:val="004646EA"/>
    <w:rsid w:val="0049015F"/>
    <w:rsid w:val="004A1573"/>
    <w:rsid w:val="004B1D99"/>
    <w:rsid w:val="004E6243"/>
    <w:rsid w:val="004F5438"/>
    <w:rsid w:val="00507837"/>
    <w:rsid w:val="00534F58"/>
    <w:rsid w:val="0055037A"/>
    <w:rsid w:val="00561145"/>
    <w:rsid w:val="00584403"/>
    <w:rsid w:val="00586356"/>
    <w:rsid w:val="005B28D4"/>
    <w:rsid w:val="005C01CD"/>
    <w:rsid w:val="005D735A"/>
    <w:rsid w:val="005F2553"/>
    <w:rsid w:val="00613537"/>
    <w:rsid w:val="00616069"/>
    <w:rsid w:val="00642DA3"/>
    <w:rsid w:val="00646263"/>
    <w:rsid w:val="00651251"/>
    <w:rsid w:val="006530F1"/>
    <w:rsid w:val="006831C3"/>
    <w:rsid w:val="006844C1"/>
    <w:rsid w:val="00685A63"/>
    <w:rsid w:val="006C32E0"/>
    <w:rsid w:val="006F4968"/>
    <w:rsid w:val="006F4DA6"/>
    <w:rsid w:val="00716FF2"/>
    <w:rsid w:val="0073135C"/>
    <w:rsid w:val="00750129"/>
    <w:rsid w:val="00757226"/>
    <w:rsid w:val="0078277C"/>
    <w:rsid w:val="007922C2"/>
    <w:rsid w:val="007B7387"/>
    <w:rsid w:val="007C5EA6"/>
    <w:rsid w:val="007D5FB8"/>
    <w:rsid w:val="007E3FD8"/>
    <w:rsid w:val="007F172B"/>
    <w:rsid w:val="00804987"/>
    <w:rsid w:val="00805262"/>
    <w:rsid w:val="00823D36"/>
    <w:rsid w:val="0083671F"/>
    <w:rsid w:val="00840A87"/>
    <w:rsid w:val="00842D95"/>
    <w:rsid w:val="00874C5A"/>
    <w:rsid w:val="0089417E"/>
    <w:rsid w:val="008A6C56"/>
    <w:rsid w:val="008A6F52"/>
    <w:rsid w:val="008D1109"/>
    <w:rsid w:val="008E302B"/>
    <w:rsid w:val="009033B1"/>
    <w:rsid w:val="00915380"/>
    <w:rsid w:val="0092668E"/>
    <w:rsid w:val="00933DAE"/>
    <w:rsid w:val="009874C4"/>
    <w:rsid w:val="009947C5"/>
    <w:rsid w:val="00996703"/>
    <w:rsid w:val="009A107F"/>
    <w:rsid w:val="009C0685"/>
    <w:rsid w:val="009C1388"/>
    <w:rsid w:val="009F5C28"/>
    <w:rsid w:val="009F6CC0"/>
    <w:rsid w:val="00A11D4A"/>
    <w:rsid w:val="00A125DA"/>
    <w:rsid w:val="00A43CED"/>
    <w:rsid w:val="00A6066E"/>
    <w:rsid w:val="00A6595D"/>
    <w:rsid w:val="00A7391F"/>
    <w:rsid w:val="00AB5245"/>
    <w:rsid w:val="00AD3F9F"/>
    <w:rsid w:val="00AF7DD2"/>
    <w:rsid w:val="00B1063C"/>
    <w:rsid w:val="00B10C28"/>
    <w:rsid w:val="00B130F8"/>
    <w:rsid w:val="00B247FE"/>
    <w:rsid w:val="00B32086"/>
    <w:rsid w:val="00B850F9"/>
    <w:rsid w:val="00B86E68"/>
    <w:rsid w:val="00B90797"/>
    <w:rsid w:val="00B9459B"/>
    <w:rsid w:val="00BD581C"/>
    <w:rsid w:val="00BF2AE7"/>
    <w:rsid w:val="00BF5D5D"/>
    <w:rsid w:val="00BF7A82"/>
    <w:rsid w:val="00C06E58"/>
    <w:rsid w:val="00C07D63"/>
    <w:rsid w:val="00C319AB"/>
    <w:rsid w:val="00C33BD9"/>
    <w:rsid w:val="00C46D3E"/>
    <w:rsid w:val="00C6120D"/>
    <w:rsid w:val="00C616EC"/>
    <w:rsid w:val="00C869DB"/>
    <w:rsid w:val="00C87AB3"/>
    <w:rsid w:val="00C95CF7"/>
    <w:rsid w:val="00CA6FDE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DC6BDE"/>
    <w:rsid w:val="00DF1DE7"/>
    <w:rsid w:val="00DF31ED"/>
    <w:rsid w:val="00E02A85"/>
    <w:rsid w:val="00E11CC5"/>
    <w:rsid w:val="00E138DE"/>
    <w:rsid w:val="00E5001D"/>
    <w:rsid w:val="00E577DC"/>
    <w:rsid w:val="00E800DC"/>
    <w:rsid w:val="00E86B5C"/>
    <w:rsid w:val="00E93953"/>
    <w:rsid w:val="00E94D7C"/>
    <w:rsid w:val="00EA1F93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B7C4C"/>
    <w:rsid w:val="00FC357B"/>
    <w:rsid w:val="00FC4934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7BC6-9633-404D-A2DB-583D7BBF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554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94</cp:revision>
  <cp:lastPrinted>2001-03-04T18:26:00Z</cp:lastPrinted>
  <dcterms:created xsi:type="dcterms:W3CDTF">2020-09-08T14:42:00Z</dcterms:created>
  <dcterms:modified xsi:type="dcterms:W3CDTF">2026-03-18T23:04:00Z</dcterms:modified>
</cp:coreProperties>
</file>